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8BCE5" w14:textId="77777777" w:rsidR="00F62EFB" w:rsidRDefault="00F62EFB" w:rsidP="00F62EFB"/>
    <w:p w14:paraId="42935038" w14:textId="77777777" w:rsidR="00F62EFB" w:rsidRPr="00EF2557" w:rsidRDefault="00F62EFB" w:rsidP="00F62EF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</w:pPr>
      <w:r w:rsidRPr="00EF2557">
        <w:rPr>
          <w:rFonts w:ascii="Arial" w:eastAsia="Times New Roman" w:hAnsi="Arial" w:cs="Arial"/>
          <w:b/>
          <w:noProof/>
          <w:sz w:val="24"/>
          <w:szCs w:val="24"/>
          <w:lang w:eastAsia="es-PA"/>
        </w:rPr>
        <w:drawing>
          <wp:inline distT="0" distB="0" distL="0" distR="0" wp14:anchorId="1CBA4471" wp14:editId="30E07732">
            <wp:extent cx="790575" cy="866775"/>
            <wp:effectExtent l="19050" t="0" r="952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2557"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inline distT="0" distB="0" distL="0" distR="0" wp14:anchorId="2E499255" wp14:editId="577F8033">
                <wp:extent cx="301625" cy="301625"/>
                <wp:effectExtent l="0" t="0" r="0" b="0"/>
                <wp:docPr id="1" name="AutoShape 2" descr="C:\Users\denis.acevedo\AppData\Local\Microsoft\Windows\Temporary Internet Files\Content.Outlook\2U6OMQAI\LOGO SPA_PGN.jpg&#10;&#10;C:\Users\denis.acevedo\AppData\Local\Microsoft\Windows\Temporary Internet Files\Content.Outlook\2U6OMQAI\LOGO SPA_PG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CB05EB" id="AutoShape 2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Pr="00EF2557">
        <w:rPr>
          <w:rFonts w:ascii="Arial" w:eastAsia="Times New Roman" w:hAnsi="Arial" w:cs="Arial"/>
          <w:b/>
          <w:noProof/>
          <w:sz w:val="24"/>
          <w:szCs w:val="24"/>
          <w:lang w:eastAsia="es-PA"/>
        </w:rPr>
        <w:drawing>
          <wp:inline distT="0" distB="0" distL="0" distR="0" wp14:anchorId="5165FCA4" wp14:editId="509A10CB">
            <wp:extent cx="1266825" cy="771525"/>
            <wp:effectExtent l="19050" t="0" r="9525" b="0"/>
            <wp:docPr id="3" name="Imagen 3" descr="LOGO SPA_P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PA_PG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794E12" w14:textId="77777777" w:rsidR="00F62EFB" w:rsidRPr="00183170" w:rsidRDefault="00F62EFB" w:rsidP="00F62EFB">
      <w:pPr>
        <w:tabs>
          <w:tab w:val="center" w:pos="4419"/>
          <w:tab w:val="left" w:pos="6705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</w:pPr>
    </w:p>
    <w:p w14:paraId="50B4E2E7" w14:textId="77777777" w:rsidR="00F62EFB" w:rsidRPr="00596FFD" w:rsidRDefault="00F62EFB" w:rsidP="00F62EFB">
      <w:pPr>
        <w:tabs>
          <w:tab w:val="center" w:pos="4419"/>
          <w:tab w:val="left" w:pos="6705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</w:pPr>
      <w:r w:rsidRPr="00596FF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>REPÚBLICA DE PANAMÁ</w:t>
      </w:r>
    </w:p>
    <w:sdt>
      <w:sdtP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id w:val="-1330357852"/>
        <w:placeholder>
          <w:docPart w:val="61A58D4ACAD3493987ED71F867878C85"/>
        </w:placeholder>
        <w:showingPlcHdr/>
        <w:text/>
      </w:sdtPr>
      <w:sdtEndPr/>
      <w:sdtContent>
        <w:p w14:paraId="46719401" w14:textId="77777777" w:rsidR="008C72EA" w:rsidRPr="00596FFD" w:rsidRDefault="00C94BC2" w:rsidP="00F62EFB">
          <w:pPr>
            <w:tabs>
              <w:tab w:val="center" w:pos="4419"/>
              <w:tab w:val="left" w:pos="6705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PA"/>
            </w:rPr>
          </w:pPr>
          <w:r w:rsidRPr="00596FFD">
            <w:rPr>
              <w:rStyle w:val="Textodelmarcadordeposicin"/>
              <w:rFonts w:ascii="Arial" w:hAnsi="Arial" w:cs="Arial"/>
              <w:sz w:val="24"/>
              <w:szCs w:val="24"/>
            </w:rPr>
            <w:t>UNIDAD, SECCIÓN Y FISCALÍA</w:t>
          </w:r>
        </w:p>
      </w:sdtContent>
    </w:sdt>
    <w:p w14:paraId="739AA0E9" w14:textId="77777777" w:rsidR="00F62EFB" w:rsidRPr="00596FFD" w:rsidRDefault="00F62EFB" w:rsidP="00F62EF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</w:pPr>
    </w:p>
    <w:p w14:paraId="0E1C0A7A" w14:textId="77777777" w:rsidR="00F62EFB" w:rsidRPr="00596FFD" w:rsidRDefault="00F62EFB" w:rsidP="00F62EF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596FF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>ASISTENCIA LEGAL MUTUA No.</w:t>
      </w:r>
      <w:r w:rsidR="008C72EA" w:rsidRPr="00596FF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 xml:space="preserve">  </w:t>
      </w:r>
      <w:sdt>
        <w:sdtPr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es-PA"/>
          </w:rPr>
          <w:id w:val="-711718160"/>
          <w:placeholder>
            <w:docPart w:val="0DCE9E52F1DE42DC8830EF555AF0A7C3"/>
          </w:placeholder>
          <w:showingPlcHdr/>
          <w:text/>
        </w:sdtPr>
        <w:sdtEndPr/>
        <w:sdtContent>
          <w:r w:rsidR="00B02292" w:rsidRPr="00596FFD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</w:t>
          </w:r>
        </w:sdtContent>
      </w:sdt>
      <w:r w:rsidR="008C72EA" w:rsidRPr="00596FFD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</w:t>
      </w:r>
    </w:p>
    <w:p w14:paraId="75E89F40" w14:textId="77777777" w:rsidR="006E4AF7" w:rsidRPr="00596FFD" w:rsidRDefault="006E4AF7" w:rsidP="006E4AF7">
      <w:pPr>
        <w:jc w:val="both"/>
        <w:rPr>
          <w:rFonts w:ascii="Arial" w:hAnsi="Arial" w:cs="Arial"/>
          <w:sz w:val="24"/>
          <w:szCs w:val="24"/>
        </w:rPr>
      </w:pPr>
    </w:p>
    <w:p w14:paraId="4B67F48A" w14:textId="36DDCC05" w:rsidR="00F62EFB" w:rsidRPr="00596FFD" w:rsidRDefault="00F62EFB" w:rsidP="006E4AF7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596FFD">
        <w:rPr>
          <w:rFonts w:ascii="Arial" w:hAnsi="Arial" w:cs="Arial"/>
          <w:sz w:val="24"/>
          <w:szCs w:val="24"/>
        </w:rPr>
        <w:t>La</w:t>
      </w:r>
      <w:r w:rsidR="008C72EA" w:rsidRPr="00596FF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77336102"/>
          <w:placeholder>
            <w:docPart w:val="0D3D2AF586E44214ADFFBF24732E84D5"/>
          </w:placeholder>
          <w:showingPlcHdr/>
          <w:text/>
        </w:sdtPr>
        <w:sdtEndPr/>
        <w:sdtContent>
          <w:r w:rsidR="008C72EA" w:rsidRPr="00596FFD">
            <w:rPr>
              <w:rFonts w:ascii="Arial" w:hAnsi="Arial" w:cs="Arial"/>
              <w:sz w:val="24"/>
              <w:szCs w:val="24"/>
            </w:rPr>
            <w:t xml:space="preserve"> </w:t>
          </w:r>
          <w:r w:rsidR="008C72EA" w:rsidRPr="00596FFD">
            <w:rPr>
              <w:rStyle w:val="Textodelmarcadordeposicin"/>
              <w:rFonts w:ascii="Arial" w:hAnsi="Arial" w:cs="Arial"/>
              <w:sz w:val="24"/>
              <w:szCs w:val="24"/>
            </w:rPr>
            <w:t>Unidad, Sección, Fiscalía</w:t>
          </w:r>
        </w:sdtContent>
      </w:sdt>
      <w:r w:rsidRPr="00596FFD">
        <w:rPr>
          <w:rFonts w:ascii="Arial" w:hAnsi="Arial" w:cs="Arial"/>
          <w:sz w:val="24"/>
          <w:szCs w:val="24"/>
        </w:rPr>
        <w:t xml:space="preserve">, facultada para realizar esta solicitud de pruebas conforme a </w:t>
      </w:r>
      <w:r w:rsidR="002B2918" w:rsidRPr="00596FFD">
        <w:rPr>
          <w:rFonts w:ascii="Arial" w:hAnsi="Arial" w:cs="Arial"/>
          <w:sz w:val="24"/>
          <w:szCs w:val="24"/>
        </w:rPr>
        <w:t>la Constitución Política de la República de Panamá, el Código Procesal Penal y la Ley N°11 de 31 de marzo de 2015</w:t>
      </w:r>
      <w:r w:rsidR="00FA697B" w:rsidRPr="00596FFD">
        <w:rPr>
          <w:rFonts w:ascii="Arial" w:hAnsi="Arial" w:cs="Arial"/>
          <w:sz w:val="24"/>
          <w:szCs w:val="24"/>
        </w:rPr>
        <w:t xml:space="preserve"> “Que dicta disposiciones sobre asistencia jurídica internacional en materia penal”</w:t>
      </w:r>
      <w:r w:rsidR="002B2918" w:rsidRPr="00596FFD">
        <w:rPr>
          <w:rFonts w:ascii="Arial" w:hAnsi="Arial" w:cs="Arial"/>
          <w:sz w:val="24"/>
          <w:szCs w:val="24"/>
        </w:rPr>
        <w:t xml:space="preserve">, </w:t>
      </w:r>
      <w:r w:rsidRPr="00596FFD">
        <w:rPr>
          <w:rFonts w:ascii="Arial" w:hAnsi="Arial" w:cs="Arial"/>
          <w:sz w:val="24"/>
          <w:szCs w:val="24"/>
        </w:rPr>
        <w:t>tiene el honor de solicitar asistencia a la autoridad competente de su mismo rango en</w:t>
      </w:r>
      <w:r w:rsidR="008C72EA" w:rsidRPr="00596FF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740767128"/>
          <w:placeholder>
            <w:docPart w:val="7A6B493617BA40699F7833B0A87A8DEA"/>
          </w:placeholder>
          <w:showingPlcHdr/>
          <w:text/>
        </w:sdtPr>
        <w:sdtEndPr/>
        <w:sdtContent>
          <w:r w:rsidR="008C72EA" w:rsidRPr="00596FFD">
            <w:rPr>
              <w:rStyle w:val="Textodelmarcadordeposicin"/>
              <w:rFonts w:ascii="Arial" w:hAnsi="Arial" w:cs="Arial"/>
              <w:sz w:val="24"/>
              <w:szCs w:val="24"/>
            </w:rPr>
            <w:t>Nombre oficial del Estado</w:t>
          </w:r>
        </w:sdtContent>
      </w:sdt>
      <w:r w:rsidRPr="00596FFD">
        <w:rPr>
          <w:rFonts w:ascii="Arial" w:hAnsi="Arial" w:cs="Arial"/>
          <w:sz w:val="24"/>
          <w:szCs w:val="24"/>
        </w:rPr>
        <w:t>, conforme a las disposiciones de</w:t>
      </w:r>
      <w:r w:rsidR="00D3071B" w:rsidRPr="00596FFD">
        <w:rPr>
          <w:rFonts w:ascii="Arial" w:hAnsi="Arial" w:cs="Arial"/>
          <w:sz w:val="24"/>
          <w:szCs w:val="24"/>
        </w:rPr>
        <w:t xml:space="preserve"> la/el</w:t>
      </w:r>
      <w:r w:rsidRPr="00596FF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370424961"/>
          <w:placeholder>
            <w:docPart w:val="D8D3C135489E47A98DDDF1E06C3A5F3D"/>
          </w:placeholder>
          <w:showingPlcHdr/>
          <w:dropDownList>
            <w:listItem w:value="Elija un elemento."/>
            <w:listItem w:displayText="Tratado de Asistencia Judicial en Materia Penal entre el Gobierno de la República de Panamá y el Gobierno de la República Italiana " w:value="Tratado de Asistencia Judicial en Materia Penal entre el Gobierno de la República de Panamá y el Gobierno de la República Italiana "/>
            <w:listItem w:displayText="Convenio entre el Gobierno de la República de Panamá y el Gobierno de la República de Cuba sobre Asistencia Mutua en Materia Penal " w:value="Convenio entre el Gobierno de la República de Panamá y el Gobierno de la República de Cuba sobre Asistencia Mutua en Materia Penal "/>
            <w:listItem w:displayText="Tratado entre la República de Panamá y la Federación de Rusia sobre Asistencia Legal Recíproca en Materia Penal " w:value="Tratado entre la República de Panamá y la Federación de Rusia sobre Asistencia Legal Recíproca en Materia Penal "/>
            <w:listItem w:displayText="Tratado entre la República de Panamá y la República Federativa de Brasil sobre Asistencia Jurídica Mutua en Materia Penal " w:value="Tratado entre la República de Panamá y la República Federativa de Brasil sobre Asistencia Jurídica Mutua en Materia Penal "/>
            <w:listItem w:displayText="Convenio sobre Asistencia Jurídica Mutua en Materia Penal entre el Gobierno de la República de Panamá y el Gobierno de la República del Paraguay" w:value="Convenio sobre Asistencia Jurídica Mutua en Materia Penal entre el Gobierno de la República de Panamá y el Gobierno de la República del Paraguay"/>
            <w:listItem w:displayText="Tratado sobre Asistencia Jurídica en Materia Penal entre la República de Panamá y la República del Perú " w:value="Tratado sobre Asistencia Jurídica en Materia Penal entre la República de Panamá y la República del Perú "/>
            <w:listItem w:displayText="Tratado entre la República de Panamá y Ucrania sobre Asistencia Legal Mutua en Asuntos Penales " w:value="Tratado entre la República de Panamá y Ucrania sobre Asistencia Legal Mutua en Asuntos Penales "/>
            <w:listItem w:displayText="Convenio entre la República de Panamá y el Reino de España sobre Asistencia Legal y Cooperación Judicial en Materia Penal " w:value="Convenio entre la República de Panamá y el Reino de España sobre Asistencia Legal y Cooperación Judicial en Materia Penal "/>
            <w:listItem w:displayText="Tratado sobre Asistencia Jurídica Mutua en Materia Penal entre el Gobierno de la República de Panamá y el Gobierno de los Estados Unidos Mexicanos " w:value="Tratado sobre Asistencia Jurídica Mutua en Materia Penal entre el Gobierno de la República de Panamá y el Gobierno de los Estados Unidos Mexicanos "/>
            <w:listItem w:displayText="Acuerdo entre el Gobierno de la República de Panamá y el Gobierno de la República de Colombia sobre Asistencia Mutua con relación al Tráfico Ilícito de Estupefacientes y Sustancias Sicotrópicas " w:value="Acuerdo entre el Gobierno de la República de Panamá y el Gobierno de la República de Colombia sobre Asistencia Mutua con relación al Tráfico Ilícito de Estupefacientes y Sustancias Sicotrópicas "/>
            <w:listItem w:displayText="Acuerdo sobre Asistencia Legal y Cooperación Judicial Mutua entre el Gobierno de la República de Panamá y el Gobierno de la República de Colombia " w:value="Acuerdo sobre Asistencia Legal y Cooperación Judicial Mutua entre el Gobierno de la República de Panamá y el Gobierno de la República de Colombia "/>
            <w:listItem w:displayText="Convenio entre el Gobierno de la República de Panamá y el Gobierno del Reino Unido de Gran Bretaña e Irlanda del Norte sobre Asistencia Legal Mutua relacionada al Tráfico de Drogas " w:value="Convenio entre el Gobierno de la República de Panamá y el Gobierno del Reino Unido de Gran Bretaña e Irlanda del Norte sobre Asistencia Legal Mutua relacionada al Tráfico de Drogas "/>
            <w:listItem w:displayText="Tratado entre la República de Panamá y los Estados Unidos de América sobre Asistencia Mutua en Asuntos Penales " w:value="Tratado entre la República de Panamá y los Estados Unidos de América sobre Asistencia Mutua en Asuntos Penales "/>
            <w:listItem w:displayText="Convención Interamericana sobre Asistencia Mutua en Materia Penal " w:value="Convención Interamericana sobre Asistencia Mutua en Materia Penal "/>
            <w:listItem w:displayText="Tratado de Asistencia Legal Mutua en Asuntos Penales entre las Repúblicas de Costa Rica, El Salvador, Guatemala, Honduras, Nicaragua y Panamá " w:value="Tratado de Asistencia Legal Mutua en Asuntos Penales entre las Repúblicas de Costa Rica, El Salvador, Guatemala, Honduras, Nicaragua y Panamá "/>
            <w:listItem w:displayText="Tratado de Asistencia Legal Mutua en Materia Penal entre la República de Panamá y la Confederación Suiza" w:value="Tratado de Asistencia Legal Mutua en Materia Penal entre la República de Panamá y la Confederación Suiza"/>
          </w:dropDownList>
        </w:sdtPr>
        <w:sdtEndPr/>
        <w:sdtContent>
          <w:r w:rsidR="008C72EA" w:rsidRPr="00596FFD">
            <w:rPr>
              <w:rStyle w:val="Textodelmarcadordeposicin"/>
              <w:rFonts w:ascii="Arial" w:hAnsi="Arial" w:cs="Arial"/>
              <w:sz w:val="24"/>
              <w:szCs w:val="24"/>
            </w:rPr>
            <w:t>Elija un elemento</w:t>
          </w:r>
        </w:sdtContent>
      </w:sdt>
      <w:r w:rsidRPr="00596FFD">
        <w:rPr>
          <w:rFonts w:ascii="Arial" w:hAnsi="Arial" w:cs="Arial"/>
          <w:sz w:val="24"/>
          <w:szCs w:val="24"/>
        </w:rPr>
        <w:t xml:space="preserve"> aprobada mediante Ley</w:t>
      </w:r>
      <w:r w:rsidR="008C72EA" w:rsidRPr="00596FF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234040653"/>
          <w:placeholder>
            <w:docPart w:val="978CFDC1DCFC4CB784ECBAA72CA5757F"/>
          </w:placeholder>
          <w:showingPlcHdr/>
          <w:text/>
        </w:sdtPr>
        <w:sdtEndPr/>
        <w:sdtContent>
          <w:r w:rsidR="008C72EA" w:rsidRPr="00596FFD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</w:t>
          </w:r>
        </w:sdtContent>
      </w:sdt>
      <w:r w:rsidRPr="00596FFD">
        <w:rPr>
          <w:rFonts w:ascii="Arial" w:hAnsi="Arial" w:cs="Arial"/>
          <w:sz w:val="24"/>
          <w:szCs w:val="24"/>
        </w:rPr>
        <w:t>, con la finalidad de obtener información que está siendo requerida dentro de la inv</w:t>
      </w:r>
      <w:r w:rsidR="00542B0D" w:rsidRPr="00596FFD">
        <w:rPr>
          <w:rFonts w:ascii="Arial" w:hAnsi="Arial" w:cs="Arial"/>
          <w:sz w:val="24"/>
          <w:szCs w:val="24"/>
        </w:rPr>
        <w:t>estigación identificada con la c</w:t>
      </w:r>
      <w:r w:rsidRPr="00596FFD">
        <w:rPr>
          <w:rFonts w:ascii="Arial" w:hAnsi="Arial" w:cs="Arial"/>
          <w:sz w:val="24"/>
          <w:szCs w:val="24"/>
        </w:rPr>
        <w:t>arpeta</w:t>
      </w:r>
      <w:r w:rsidR="008C72EA" w:rsidRPr="00596FF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549134857"/>
          <w:placeholder>
            <w:docPart w:val="71C7360C86874ECBA8CDA55F525FC5CE"/>
          </w:placeholder>
          <w:showingPlcHdr/>
          <w:text/>
        </w:sdtPr>
        <w:sdtEndPr/>
        <w:sdtContent>
          <w:r w:rsidR="008C72EA" w:rsidRPr="00596FFD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texto. Colocar número de Carpeta o Noticia Criminal</w:t>
          </w:r>
        </w:sdtContent>
      </w:sdt>
      <w:r w:rsidRPr="00596FFD">
        <w:rPr>
          <w:rFonts w:ascii="Arial" w:hAnsi="Arial" w:cs="Arial"/>
          <w:sz w:val="24"/>
          <w:szCs w:val="24"/>
        </w:rPr>
        <w:t>, seguida por la presunta comisión de el/los</w:t>
      </w:r>
      <w:r w:rsidR="008C72EA" w:rsidRPr="00596FFD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</w:t>
      </w:r>
      <w:sdt>
        <w:sdtPr>
          <w:rPr>
            <w:rFonts w:ascii="Arial" w:eastAsia="Times New Roman" w:hAnsi="Arial" w:cs="Arial"/>
            <w:color w:val="000000"/>
            <w:sz w:val="24"/>
            <w:szCs w:val="24"/>
            <w:lang w:eastAsia="es-PA"/>
          </w:rPr>
          <w:id w:val="633914272"/>
          <w:placeholder>
            <w:docPart w:val="03F04979D04E4C989D30849D27BA89B6"/>
          </w:placeholder>
          <w:showingPlcHdr/>
        </w:sdtPr>
        <w:sdtEndPr/>
        <w:sdtContent>
          <w:r w:rsidR="008C72EA" w:rsidRPr="00596FFD">
            <w:rPr>
              <w:rStyle w:val="Textodelmarcadordeposicin"/>
              <w:rFonts w:ascii="Arial" w:hAnsi="Arial" w:cs="Arial"/>
              <w:sz w:val="24"/>
              <w:szCs w:val="24"/>
            </w:rPr>
            <w:t>Delito o delitos Genéricos y Específicos</w:t>
          </w:r>
        </w:sdtContent>
      </w:sdt>
      <w:r w:rsidRPr="00596FFD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.</w:t>
      </w:r>
    </w:p>
    <w:p w14:paraId="72AAE46A" w14:textId="77777777" w:rsidR="00F62EFB" w:rsidRPr="00596FFD" w:rsidRDefault="00F62EFB" w:rsidP="00F62EFB">
      <w:pPr>
        <w:pStyle w:val="Prrafodelist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val="es-ES_tradnl" w:eastAsia="es-ES"/>
        </w:rPr>
      </w:pPr>
      <w:r w:rsidRPr="00596FFD">
        <w:rPr>
          <w:rFonts w:ascii="Arial" w:eastAsia="Times New Roman" w:hAnsi="Arial" w:cs="Arial"/>
          <w:b/>
          <w:sz w:val="24"/>
          <w:szCs w:val="24"/>
          <w:u w:val="single"/>
          <w:lang w:val="es-ES_tradnl" w:eastAsia="es-ES"/>
        </w:rPr>
        <w:t>AUTORIDAD REQUIRENTE:</w:t>
      </w:r>
    </w:p>
    <w:p w14:paraId="2109BC1B" w14:textId="77777777" w:rsidR="00F62EFB" w:rsidRPr="00596FFD" w:rsidRDefault="00F62EFB" w:rsidP="006E4A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0D822C8E" w14:textId="77777777" w:rsidR="00F62EFB" w:rsidRPr="00596FFD" w:rsidRDefault="00F62EFB" w:rsidP="006E4A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596FF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Fiscal: </w:t>
      </w:r>
      <w:r w:rsidRPr="00596FFD">
        <w:rPr>
          <w:rFonts w:ascii="Arial" w:eastAsia="Times New Roman" w:hAnsi="Arial" w:cs="Arial"/>
          <w:sz w:val="24"/>
          <w:szCs w:val="24"/>
          <w:lang w:val="es-ES_tradnl" w:eastAsia="es-ES"/>
        </w:rPr>
        <w:fldChar w:fldCharType="begin">
          <w:ffData>
            <w:name w:val="fiscal"/>
            <w:enabled/>
            <w:calcOnExit/>
            <w:textInput/>
          </w:ffData>
        </w:fldChar>
      </w:r>
      <w:r w:rsidRPr="00596FFD">
        <w:rPr>
          <w:rFonts w:ascii="Arial" w:eastAsia="Times New Roman" w:hAnsi="Arial" w:cs="Arial"/>
          <w:sz w:val="24"/>
          <w:szCs w:val="24"/>
          <w:lang w:val="es-ES_tradnl" w:eastAsia="es-ES"/>
        </w:rPr>
        <w:instrText xml:space="preserve"> </w:instrText>
      </w:r>
      <w:bookmarkStart w:id="0" w:name="fiscal"/>
      <w:r w:rsidRPr="00596FFD">
        <w:rPr>
          <w:rFonts w:ascii="Arial" w:eastAsia="Times New Roman" w:hAnsi="Arial" w:cs="Arial"/>
          <w:sz w:val="24"/>
          <w:szCs w:val="24"/>
          <w:lang w:val="es-ES_tradnl" w:eastAsia="es-ES"/>
        </w:rPr>
        <w:instrText xml:space="preserve">FORMTEXT </w:instrText>
      </w:r>
      <w:r w:rsidR="00C26788" w:rsidRPr="00596FFD">
        <w:rPr>
          <w:rFonts w:ascii="Arial" w:eastAsia="Times New Roman" w:hAnsi="Arial" w:cs="Arial"/>
          <w:sz w:val="24"/>
          <w:szCs w:val="24"/>
          <w:lang w:val="es-ES_tradnl" w:eastAsia="es-ES"/>
        </w:rPr>
      </w:r>
      <w:r w:rsidR="00C26788" w:rsidRPr="00596FFD">
        <w:rPr>
          <w:rFonts w:ascii="Arial" w:eastAsia="Times New Roman" w:hAnsi="Arial" w:cs="Arial"/>
          <w:sz w:val="24"/>
          <w:szCs w:val="24"/>
          <w:lang w:val="es-ES_tradnl" w:eastAsia="es-ES"/>
        </w:rPr>
        <w:fldChar w:fldCharType="separate"/>
      </w:r>
      <w:r w:rsidRPr="00596FFD">
        <w:rPr>
          <w:rFonts w:ascii="Arial" w:eastAsia="Times New Roman" w:hAnsi="Arial" w:cs="Arial"/>
          <w:sz w:val="24"/>
          <w:szCs w:val="24"/>
          <w:lang w:val="es-ES_tradnl" w:eastAsia="es-ES"/>
        </w:rPr>
        <w:fldChar w:fldCharType="end"/>
      </w:r>
      <w:bookmarkEnd w:id="0"/>
      <w:sdt>
        <w:sdtPr>
          <w:rPr>
            <w:rFonts w:ascii="Arial" w:eastAsia="Times New Roman" w:hAnsi="Arial" w:cs="Arial"/>
            <w:sz w:val="24"/>
            <w:szCs w:val="24"/>
            <w:lang w:val="es-ES_tradnl" w:eastAsia="es-ES"/>
          </w:rPr>
          <w:id w:val="781466392"/>
          <w:placeholder>
            <w:docPart w:val="A959179F1D7B42F195E018467C0CA6A8"/>
          </w:placeholder>
          <w:showingPlcHdr/>
          <w:text/>
        </w:sdtPr>
        <w:sdtEndPr/>
        <w:sdtContent>
          <w:r w:rsidR="008C72EA" w:rsidRPr="00596FFD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</w:t>
          </w:r>
        </w:sdtContent>
      </w:sdt>
    </w:p>
    <w:sdt>
      <w:sdtPr>
        <w:rPr>
          <w:rFonts w:ascii="Arial" w:eastAsia="Times New Roman" w:hAnsi="Arial" w:cs="Arial"/>
          <w:sz w:val="24"/>
          <w:szCs w:val="24"/>
          <w:lang w:val="es-ES_tradnl" w:eastAsia="es-ES"/>
        </w:rPr>
        <w:id w:val="-1629316248"/>
        <w:placeholder>
          <w:docPart w:val="8062346CF5764891A74E6976C1887DBC"/>
        </w:placeholder>
        <w:showingPlcHdr/>
      </w:sdtPr>
      <w:sdtEndPr/>
      <w:sdtContent>
        <w:p w14:paraId="55F407C5" w14:textId="77777777" w:rsidR="00542B0D" w:rsidRPr="00596FFD" w:rsidRDefault="00542B0D" w:rsidP="006E4AF7">
          <w:pPr>
            <w:overflowPunct w:val="0"/>
            <w:autoSpaceDE w:val="0"/>
            <w:autoSpaceDN w:val="0"/>
            <w:adjustRightInd w:val="0"/>
            <w:spacing w:after="0"/>
            <w:jc w:val="both"/>
            <w:textAlignment w:val="baseline"/>
            <w:rPr>
              <w:rFonts w:ascii="Arial" w:eastAsia="Times New Roman" w:hAnsi="Arial" w:cs="Arial"/>
              <w:sz w:val="24"/>
              <w:szCs w:val="24"/>
              <w:lang w:val="es-ES_tradnl" w:eastAsia="es-ES"/>
            </w:rPr>
          </w:pPr>
          <w:r w:rsidRPr="00596FFD">
            <w:rPr>
              <w:rStyle w:val="Textodelmarcadordeposicin"/>
              <w:rFonts w:ascii="Arial" w:hAnsi="Arial" w:cs="Arial"/>
              <w:sz w:val="24"/>
              <w:szCs w:val="24"/>
            </w:rPr>
            <w:t>Unidad, Sección, Fiscalía</w:t>
          </w:r>
        </w:p>
      </w:sdtContent>
    </w:sdt>
    <w:p w14:paraId="0DDAF5A6" w14:textId="77777777" w:rsidR="00F62EFB" w:rsidRPr="00596FFD" w:rsidRDefault="00F62EFB" w:rsidP="006E4A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596FF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Contacto: con oficinas en </w:t>
      </w:r>
      <w:sdt>
        <w:sdtPr>
          <w:rPr>
            <w:rFonts w:ascii="Arial" w:eastAsia="Times New Roman" w:hAnsi="Arial" w:cs="Arial"/>
            <w:sz w:val="24"/>
            <w:szCs w:val="24"/>
            <w:lang w:val="es-ES_tradnl" w:eastAsia="es-ES"/>
          </w:rPr>
          <w:id w:val="-1984611751"/>
          <w:placeholder>
            <w:docPart w:val="6E511C73751C47898D32265C78320E7C"/>
          </w:placeholder>
          <w:showingPlcHdr/>
          <w:text/>
        </w:sdtPr>
        <w:sdtEndPr/>
        <w:sdtContent>
          <w:r w:rsidR="008C72EA" w:rsidRPr="00596FFD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</w:t>
          </w:r>
        </w:sdtContent>
      </w:sdt>
    </w:p>
    <w:p w14:paraId="240E960E" w14:textId="77777777" w:rsidR="00F62EFB" w:rsidRPr="00596FFD" w:rsidRDefault="00F62EFB" w:rsidP="006E4A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596FF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Teléfono: </w:t>
      </w:r>
      <w:r w:rsidR="008C72EA" w:rsidRPr="00596FF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(+507) </w:t>
      </w:r>
      <w:sdt>
        <w:sdtPr>
          <w:rPr>
            <w:rFonts w:ascii="Arial" w:eastAsia="Times New Roman" w:hAnsi="Arial" w:cs="Arial"/>
            <w:sz w:val="24"/>
            <w:szCs w:val="24"/>
            <w:lang w:val="es-ES_tradnl" w:eastAsia="es-ES"/>
          </w:rPr>
          <w:id w:val="-1326974335"/>
          <w:placeholder>
            <w:docPart w:val="9FF0B8ABFB5F4CEF8035E415079B44D7"/>
          </w:placeholder>
          <w:showingPlcHdr/>
          <w:text/>
        </w:sdtPr>
        <w:sdtEndPr/>
        <w:sdtContent>
          <w:r w:rsidR="008C72EA" w:rsidRPr="00596FFD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</w:t>
          </w:r>
        </w:sdtContent>
      </w:sdt>
    </w:p>
    <w:p w14:paraId="5E9F6C21" w14:textId="731073FD" w:rsidR="00F62EFB" w:rsidRPr="00596FFD" w:rsidRDefault="00F62EFB" w:rsidP="006E4A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596FF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Correo electrónico: </w:t>
      </w:r>
      <w:sdt>
        <w:sdtPr>
          <w:rPr>
            <w:rFonts w:ascii="Arial" w:eastAsia="Times New Roman" w:hAnsi="Arial" w:cs="Arial"/>
            <w:sz w:val="24"/>
            <w:szCs w:val="24"/>
            <w:lang w:val="es-ES_tradnl" w:eastAsia="es-ES"/>
          </w:rPr>
          <w:id w:val="-1758049254"/>
          <w:placeholder>
            <w:docPart w:val="669D5BC77C6A4D38A773B58877FB2EE3"/>
          </w:placeholder>
          <w:showingPlcHdr/>
          <w:text/>
        </w:sdtPr>
        <w:sdtEndPr/>
        <w:sdtContent>
          <w:r w:rsidR="008C72EA" w:rsidRPr="00596FFD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</w:t>
          </w:r>
        </w:sdtContent>
      </w:sdt>
    </w:p>
    <w:p w14:paraId="25040E0C" w14:textId="77777777" w:rsidR="008C72EA" w:rsidRPr="00596FFD" w:rsidRDefault="008C72EA" w:rsidP="006E4A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279BB6F5" w14:textId="77777777" w:rsidR="00F62EFB" w:rsidRPr="00596FFD" w:rsidRDefault="00F62EFB" w:rsidP="00F62EFB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</w:pPr>
      <w:r w:rsidRPr="00596FF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>ACUSADO</w:t>
      </w:r>
      <w:r w:rsidR="00827021" w:rsidRPr="00596FF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>/IMPUTADO/INDICIADOS</w:t>
      </w:r>
      <w:r w:rsidRPr="00596FF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>:</w:t>
      </w:r>
    </w:p>
    <w:sdt>
      <w:sdtPr>
        <w:rPr>
          <w:rFonts w:ascii="Arial" w:eastAsia="Times New Roman" w:hAnsi="Arial" w:cs="Arial"/>
          <w:color w:val="000000"/>
          <w:sz w:val="24"/>
          <w:szCs w:val="24"/>
          <w:lang w:eastAsia="es-PA"/>
        </w:rPr>
        <w:id w:val="-528494392"/>
        <w:placeholder>
          <w:docPart w:val="2256D7E95BC84C1E945B1A5BEC5E3029"/>
        </w:placeholder>
        <w:showingPlcHdr/>
      </w:sdtPr>
      <w:sdtEndPr/>
      <w:sdtContent>
        <w:p w14:paraId="1BC68B41" w14:textId="77777777" w:rsidR="00563099" w:rsidRPr="00596FFD" w:rsidRDefault="00563099" w:rsidP="00F62EFB">
          <w:pPr>
            <w:jc w:val="both"/>
            <w:rPr>
              <w:rStyle w:val="Textodelmarcadordeposicin"/>
              <w:rFonts w:ascii="Arial" w:hAnsi="Arial" w:cs="Arial"/>
              <w:sz w:val="24"/>
              <w:szCs w:val="24"/>
            </w:rPr>
          </w:pPr>
          <w:r w:rsidRPr="00596FFD">
            <w:rPr>
              <w:rStyle w:val="Textodelmarcadordeposicin"/>
              <w:rFonts w:ascii="Arial" w:hAnsi="Arial" w:cs="Arial"/>
              <w:sz w:val="24"/>
              <w:szCs w:val="24"/>
            </w:rPr>
            <w:t>Establecer si se trata de un acusado, imputado o indiciado.</w:t>
          </w:r>
        </w:p>
        <w:p w14:paraId="2AD90392" w14:textId="77777777" w:rsidR="0025371E" w:rsidRPr="00596FFD" w:rsidRDefault="00563099" w:rsidP="00F62EFB">
          <w:pPr>
            <w:jc w:val="both"/>
            <w:rPr>
              <w:rStyle w:val="Textodelmarcadordeposicin"/>
              <w:rFonts w:ascii="Arial" w:hAnsi="Arial" w:cs="Arial"/>
              <w:sz w:val="24"/>
              <w:szCs w:val="24"/>
            </w:rPr>
          </w:pPr>
          <w:r w:rsidRPr="00596FFD">
            <w:rPr>
              <w:rStyle w:val="Textodelmarcadordeposicin"/>
              <w:rFonts w:ascii="Arial" w:hAnsi="Arial" w:cs="Arial"/>
              <w:sz w:val="24"/>
              <w:szCs w:val="24"/>
            </w:rPr>
            <w:t>I</w:t>
          </w:r>
          <w:r w:rsidR="00827021" w:rsidRPr="00596FFD">
            <w:rPr>
              <w:rStyle w:val="Textodelmarcadordeposicin"/>
              <w:rFonts w:ascii="Arial" w:hAnsi="Arial" w:cs="Arial"/>
              <w:sz w:val="24"/>
              <w:szCs w:val="24"/>
            </w:rPr>
            <w:t>ncluir únicamente en el caso que se hayan identificado dentro de la investigación. E</w:t>
          </w:r>
          <w:r w:rsidR="008C72EA" w:rsidRPr="00596FFD">
            <w:rPr>
              <w:rStyle w:val="Textodelmarcadordeposicin"/>
              <w:rFonts w:ascii="Arial" w:hAnsi="Arial" w:cs="Arial"/>
              <w:sz w:val="24"/>
              <w:szCs w:val="24"/>
            </w:rPr>
            <w:t>n caso de conocerse favor anotar los siguientes datos: Fecha de nacimiento, Lugar de nacimiento, Nacionalidad, Dirección, Documento de Identificación.</w:t>
          </w:r>
        </w:p>
        <w:p w14:paraId="626AD267" w14:textId="77777777" w:rsidR="00F62EFB" w:rsidRPr="00596FFD" w:rsidRDefault="0025371E" w:rsidP="00F62EFB">
          <w:pPr>
            <w:jc w:val="both"/>
            <w:rPr>
              <w:rFonts w:ascii="Arial" w:eastAsia="Times New Roman" w:hAnsi="Arial" w:cs="Arial"/>
              <w:color w:val="000000"/>
              <w:sz w:val="24"/>
              <w:szCs w:val="24"/>
              <w:lang w:eastAsia="es-PA"/>
            </w:rPr>
          </w:pPr>
          <w:r w:rsidRPr="00596FFD">
            <w:rPr>
              <w:rStyle w:val="Textodelmarcadordeposicin"/>
              <w:rFonts w:ascii="Arial" w:hAnsi="Arial" w:cs="Arial"/>
              <w:sz w:val="24"/>
              <w:szCs w:val="24"/>
            </w:rPr>
            <w:t>En caso que no existan personas imputadas o indiciadas, se debe colocar que no constan hasta el momento.</w:t>
          </w:r>
        </w:p>
      </w:sdtContent>
    </w:sdt>
    <w:p w14:paraId="37169581" w14:textId="77777777" w:rsidR="00F62EFB" w:rsidRPr="00596FFD" w:rsidRDefault="00F62EFB" w:rsidP="00F62EF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</w:pPr>
      <w:r w:rsidRPr="00596FF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> </w:t>
      </w:r>
    </w:p>
    <w:p w14:paraId="787258C4" w14:textId="77777777" w:rsidR="00F62EFB" w:rsidRPr="00596FFD" w:rsidRDefault="00F62EFB" w:rsidP="00F62EFB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596FFD">
        <w:rPr>
          <w:rFonts w:ascii="Arial" w:hAnsi="Arial" w:cs="Arial"/>
          <w:b/>
          <w:bCs/>
          <w:sz w:val="24"/>
          <w:szCs w:val="24"/>
        </w:rPr>
        <w:t>CONFIDENCIALIDAD:</w:t>
      </w:r>
      <w:r w:rsidR="00827021" w:rsidRPr="00596FFD">
        <w:rPr>
          <w:rFonts w:ascii="Arial" w:hAnsi="Arial" w:cs="Arial"/>
          <w:b/>
          <w:bCs/>
          <w:sz w:val="24"/>
          <w:szCs w:val="24"/>
        </w:rPr>
        <w:t xml:space="preserve"> </w:t>
      </w:r>
    </w:p>
    <w:sdt>
      <w:sdtPr>
        <w:rPr>
          <w:rFonts w:ascii="Arial" w:hAnsi="Arial" w:cs="Arial"/>
          <w:b/>
          <w:bCs/>
          <w:sz w:val="24"/>
          <w:szCs w:val="24"/>
        </w:rPr>
        <w:id w:val="1395703949"/>
        <w:placeholder>
          <w:docPart w:val="FAC9A34C282648ABB1D03726066CC191"/>
        </w:placeholder>
        <w:showingPlcHdr/>
      </w:sdtPr>
      <w:sdtEndPr>
        <w:rPr>
          <w:b w:val="0"/>
          <w:bCs w:val="0"/>
        </w:rPr>
      </w:sdtEndPr>
      <w:sdtContent>
        <w:p w14:paraId="6701120C" w14:textId="77777777" w:rsidR="0025371E" w:rsidRPr="00596FFD" w:rsidRDefault="0025371E" w:rsidP="007B4477">
          <w:pPr>
            <w:jc w:val="both"/>
            <w:rPr>
              <w:rStyle w:val="Textodelmarcadordeposicin"/>
              <w:rFonts w:ascii="Arial" w:hAnsi="Arial" w:cs="Arial"/>
              <w:sz w:val="24"/>
              <w:szCs w:val="24"/>
            </w:rPr>
          </w:pPr>
          <w:r w:rsidRPr="00596FFD">
            <w:rPr>
              <w:rStyle w:val="Textodelmarcadordeposicin"/>
              <w:rFonts w:ascii="Arial" w:hAnsi="Arial" w:cs="Arial"/>
              <w:sz w:val="24"/>
              <w:szCs w:val="24"/>
            </w:rPr>
            <w:t xml:space="preserve">En caso de que sea necesaria la confidencialidad para la investigación, </w:t>
          </w:r>
          <w:r w:rsidR="00563099" w:rsidRPr="00596FFD">
            <w:rPr>
              <w:rStyle w:val="Textodelmarcadordeposicin"/>
              <w:rFonts w:ascii="Arial" w:hAnsi="Arial" w:cs="Arial"/>
              <w:sz w:val="24"/>
              <w:szCs w:val="24"/>
            </w:rPr>
            <w:t>sugerimos</w:t>
          </w:r>
          <w:r w:rsidRPr="00596FFD">
            <w:rPr>
              <w:rStyle w:val="Textodelmarcadordeposicin"/>
              <w:rFonts w:ascii="Arial" w:hAnsi="Arial" w:cs="Arial"/>
              <w:sz w:val="24"/>
              <w:szCs w:val="24"/>
            </w:rPr>
            <w:t xml:space="preserve"> colocar el siguiente texto: </w:t>
          </w:r>
        </w:p>
        <w:p w14:paraId="2F1E3286" w14:textId="77777777" w:rsidR="0025371E" w:rsidRPr="00596FFD" w:rsidRDefault="0025371E" w:rsidP="007B4477">
          <w:pPr>
            <w:jc w:val="both"/>
            <w:rPr>
              <w:rStyle w:val="Textodelmarcadordeposicin"/>
              <w:rFonts w:ascii="Arial" w:hAnsi="Arial" w:cs="Arial"/>
              <w:sz w:val="24"/>
              <w:szCs w:val="24"/>
            </w:rPr>
          </w:pPr>
          <w:r w:rsidRPr="00596FFD">
            <w:rPr>
              <w:rStyle w:val="Textodelmarcadordeposicin"/>
              <w:rFonts w:ascii="Arial" w:hAnsi="Arial" w:cs="Arial"/>
              <w:sz w:val="24"/>
              <w:szCs w:val="24"/>
            </w:rPr>
            <w:t xml:space="preserve">“Para no perjudicar la investigación, les solicitamos a las autoridades competentes de su país, no notificar a ninguna persona (incluidos los sujetos involucrados) sobre la existencia y el contenido de esta solicitud de asistencia legal mutua y las acciones </w:t>
          </w:r>
          <w:r w:rsidRPr="00596FFD">
            <w:rPr>
              <w:rStyle w:val="Textodelmarcadordeposicin"/>
              <w:rFonts w:ascii="Arial" w:hAnsi="Arial" w:cs="Arial"/>
              <w:sz w:val="24"/>
              <w:szCs w:val="24"/>
            </w:rPr>
            <w:lastRenderedPageBreak/>
            <w:t xml:space="preserve">tomadas en respuesta a ella. También, solicito que se tomen las medidas para garantizar que las personas que entregarán pruebas no notifiquen a ninguna otra persona. </w:t>
          </w:r>
        </w:p>
        <w:p w14:paraId="34850231" w14:textId="77777777" w:rsidR="0025371E" w:rsidRPr="00596FFD" w:rsidRDefault="0025371E" w:rsidP="007B4477">
          <w:pPr>
            <w:jc w:val="both"/>
            <w:rPr>
              <w:rStyle w:val="Textodelmarcadordeposicin"/>
              <w:rFonts w:ascii="Arial" w:hAnsi="Arial" w:cs="Arial"/>
              <w:sz w:val="24"/>
              <w:szCs w:val="24"/>
            </w:rPr>
          </w:pPr>
          <w:r w:rsidRPr="00596FFD">
            <w:rPr>
              <w:rStyle w:val="Textodelmarcadordeposicin"/>
              <w:rFonts w:ascii="Arial" w:hAnsi="Arial" w:cs="Arial"/>
              <w:sz w:val="24"/>
              <w:szCs w:val="24"/>
            </w:rPr>
            <w:t xml:space="preserve">Si los sujetos anteriores, o una parte asociada se enteraran de la existencia de esta solicitud o de material confidencial, ya sea la solicitud completa, parte relevante o de la acción tomada en respuesta a ella, podría dar como resultado, por ejemplo, la destrucción de evidencia indispensable. </w:t>
          </w:r>
        </w:p>
        <w:p w14:paraId="6DB1DE86" w14:textId="77777777" w:rsidR="0025371E" w:rsidRPr="00596FFD" w:rsidRDefault="0025371E" w:rsidP="00987167">
          <w:pPr>
            <w:spacing w:after="0" w:line="240" w:lineRule="auto"/>
            <w:jc w:val="both"/>
            <w:rPr>
              <w:rStyle w:val="Textodelmarcadordeposicin"/>
              <w:rFonts w:ascii="Arial" w:hAnsi="Arial" w:cs="Arial"/>
              <w:sz w:val="24"/>
              <w:szCs w:val="24"/>
            </w:rPr>
          </w:pPr>
          <w:r w:rsidRPr="00596FFD">
            <w:rPr>
              <w:rStyle w:val="Textodelmarcadordeposicin"/>
              <w:rFonts w:ascii="Arial" w:hAnsi="Arial" w:cs="Arial"/>
              <w:sz w:val="24"/>
              <w:szCs w:val="24"/>
            </w:rPr>
            <w:t>Si no es posible mantener la confidencialidad de la manera indicada, le agradecemos notificarlo antes de ejecutar esta solicitud de asistencia jurídica.”</w:t>
          </w:r>
        </w:p>
        <w:p w14:paraId="43723F8A" w14:textId="77777777" w:rsidR="00987167" w:rsidRPr="00596FFD" w:rsidRDefault="00987167" w:rsidP="00987167">
          <w:pPr>
            <w:spacing w:after="0" w:line="240" w:lineRule="auto"/>
            <w:jc w:val="both"/>
            <w:rPr>
              <w:rStyle w:val="Textodelmarcadordeposicin"/>
              <w:rFonts w:ascii="Arial" w:hAnsi="Arial" w:cs="Arial"/>
              <w:sz w:val="24"/>
              <w:szCs w:val="24"/>
            </w:rPr>
          </w:pPr>
        </w:p>
        <w:p w14:paraId="5BB2BAE1" w14:textId="0F2617F8" w:rsidR="00563099" w:rsidRPr="00596FFD" w:rsidRDefault="0025371E" w:rsidP="00987167">
          <w:pPr>
            <w:spacing w:after="0" w:line="240" w:lineRule="auto"/>
            <w:jc w:val="both"/>
            <w:rPr>
              <w:rStyle w:val="Textodelmarcadordeposicin"/>
              <w:rFonts w:ascii="Arial" w:hAnsi="Arial" w:cs="Arial"/>
              <w:b/>
              <w:sz w:val="24"/>
              <w:szCs w:val="24"/>
            </w:rPr>
          </w:pPr>
          <w:r w:rsidRPr="00596FFD">
            <w:rPr>
              <w:rStyle w:val="Textodelmarcadordeposicin"/>
              <w:rFonts w:ascii="Arial" w:hAnsi="Arial" w:cs="Arial"/>
              <w:b/>
              <w:sz w:val="24"/>
              <w:szCs w:val="24"/>
            </w:rPr>
            <w:t>En caso de no ser necesaria la confidencialidad, deberá ser indicado.</w:t>
          </w:r>
        </w:p>
        <w:p w14:paraId="0C9D15C7" w14:textId="77777777" w:rsidR="00987167" w:rsidRPr="00596FFD" w:rsidRDefault="00987167" w:rsidP="00987167">
          <w:pPr>
            <w:spacing w:after="0" w:line="240" w:lineRule="auto"/>
            <w:jc w:val="both"/>
            <w:rPr>
              <w:rStyle w:val="Textodelmarcadordeposicin"/>
              <w:rFonts w:ascii="Arial" w:hAnsi="Arial" w:cs="Arial"/>
              <w:sz w:val="24"/>
              <w:szCs w:val="24"/>
            </w:rPr>
          </w:pPr>
        </w:p>
        <w:p w14:paraId="72B841D8" w14:textId="63257A1B" w:rsidR="0025371E" w:rsidRPr="00596FFD" w:rsidRDefault="00563099" w:rsidP="00987167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96FFD">
            <w:rPr>
              <w:rStyle w:val="Textodelmarcadordeposicin"/>
              <w:rFonts w:ascii="Arial" w:hAnsi="Arial" w:cs="Arial"/>
              <w:b/>
              <w:sz w:val="24"/>
              <w:szCs w:val="24"/>
            </w:rPr>
            <w:t>NOTA: En caso de utilizar el texto de la plantilla, agradecemos suprimir las comillas</w:t>
          </w:r>
          <w:r w:rsidRPr="00596FFD">
            <w:rPr>
              <w:rStyle w:val="Textodelmarcadordeposicin"/>
              <w:rFonts w:ascii="Arial" w:hAnsi="Arial" w:cs="Arial"/>
              <w:sz w:val="24"/>
              <w:szCs w:val="24"/>
            </w:rPr>
            <w:t>.</w:t>
          </w:r>
        </w:p>
      </w:sdtContent>
    </w:sdt>
    <w:p w14:paraId="5687CBA0" w14:textId="77777777" w:rsidR="00F62EFB" w:rsidRPr="00596FFD" w:rsidRDefault="00F62EFB" w:rsidP="00F62EF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PA"/>
        </w:rPr>
      </w:pPr>
    </w:p>
    <w:p w14:paraId="329BAED7" w14:textId="77777777" w:rsidR="00F62EFB" w:rsidRPr="00596FFD" w:rsidRDefault="00F62EFB" w:rsidP="00F62EFB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596FF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PA"/>
        </w:rPr>
        <w:t>FUNDAMENTO FÁCTICO O DESCRIPCIÓN DE LOS HECHOS</w:t>
      </w:r>
    </w:p>
    <w:p w14:paraId="198F2F4C" w14:textId="77777777" w:rsidR="00086474" w:rsidRPr="00596FFD" w:rsidRDefault="00086474" w:rsidP="000864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</w:p>
    <w:sdt>
      <w:sdtPr>
        <w:rPr>
          <w:rFonts w:ascii="Arial" w:eastAsia="Times New Roman" w:hAnsi="Arial" w:cs="Arial"/>
          <w:color w:val="000000"/>
          <w:sz w:val="24"/>
          <w:szCs w:val="24"/>
          <w:lang w:eastAsia="es-PA"/>
        </w:rPr>
        <w:id w:val="1993222815"/>
        <w:placeholder>
          <w:docPart w:val="CE197CAA56234589AA5AFC3E3BB6FFBE"/>
        </w:placeholder>
        <w:showingPlcHdr/>
      </w:sdtPr>
      <w:sdtEndPr/>
      <w:sdtContent>
        <w:p w14:paraId="25162B23" w14:textId="6ADB63F9" w:rsidR="00086474" w:rsidRPr="00596FFD" w:rsidRDefault="00086474" w:rsidP="00086474">
          <w:pPr>
            <w:spacing w:after="0" w:line="240" w:lineRule="auto"/>
            <w:jc w:val="both"/>
            <w:rPr>
              <w:rStyle w:val="Textodelmarcadordeposicin"/>
              <w:rFonts w:ascii="Arial" w:hAnsi="Arial" w:cs="Arial"/>
              <w:color w:val="767171" w:themeColor="background2" w:themeShade="80"/>
              <w:sz w:val="24"/>
              <w:szCs w:val="24"/>
            </w:rPr>
          </w:pPr>
          <w:r w:rsidRPr="00596FFD">
            <w:rPr>
              <w:rStyle w:val="Textodelmarcadordeposicin"/>
              <w:rFonts w:ascii="Arial" w:hAnsi="Arial" w:cs="Arial"/>
              <w:color w:val="767171" w:themeColor="background2" w:themeShade="80"/>
              <w:sz w:val="24"/>
              <w:szCs w:val="24"/>
            </w:rPr>
            <w:t xml:space="preserve">Establecer </w:t>
          </w:r>
          <w:r w:rsidR="00D8156D" w:rsidRPr="00596FFD">
            <w:rPr>
              <w:rStyle w:val="Textodelmarcadordeposicin"/>
              <w:rFonts w:ascii="Arial" w:hAnsi="Arial" w:cs="Arial"/>
              <w:color w:val="767171" w:themeColor="background2" w:themeShade="80"/>
              <w:sz w:val="24"/>
              <w:szCs w:val="24"/>
            </w:rPr>
            <w:t xml:space="preserve">información relevante que establezca </w:t>
          </w:r>
          <w:r w:rsidRPr="00596FFD">
            <w:rPr>
              <w:rStyle w:val="Textodelmarcadordeposicin"/>
              <w:rFonts w:ascii="Arial" w:hAnsi="Arial" w:cs="Arial"/>
              <w:color w:val="767171" w:themeColor="background2" w:themeShade="80"/>
              <w:sz w:val="24"/>
              <w:szCs w:val="24"/>
            </w:rPr>
            <w:t xml:space="preserve">nexos causales </w:t>
          </w:r>
          <w:r w:rsidR="00D8156D" w:rsidRPr="00596FFD">
            <w:rPr>
              <w:rStyle w:val="Textodelmarcadordeposicin"/>
              <w:rFonts w:ascii="Arial" w:hAnsi="Arial" w:cs="Arial"/>
              <w:color w:val="767171" w:themeColor="background2" w:themeShade="80"/>
              <w:sz w:val="24"/>
              <w:szCs w:val="24"/>
            </w:rPr>
            <w:t xml:space="preserve">entre lo descrito, lo solicitado, </w:t>
          </w:r>
          <w:r w:rsidRPr="00596FFD">
            <w:rPr>
              <w:rStyle w:val="Textodelmarcadordeposicin"/>
              <w:rFonts w:ascii="Arial" w:hAnsi="Arial" w:cs="Arial"/>
              <w:color w:val="767171" w:themeColor="background2" w:themeShade="80"/>
              <w:sz w:val="24"/>
              <w:szCs w:val="24"/>
            </w:rPr>
            <w:t xml:space="preserve">el país requerido y </w:t>
          </w:r>
          <w:r w:rsidR="00D8156D" w:rsidRPr="00596FFD">
            <w:rPr>
              <w:rStyle w:val="Textodelmarcadordeposicin"/>
              <w:rFonts w:ascii="Arial" w:hAnsi="Arial" w:cs="Arial"/>
              <w:color w:val="767171" w:themeColor="background2" w:themeShade="80"/>
              <w:sz w:val="24"/>
              <w:szCs w:val="24"/>
            </w:rPr>
            <w:t>la presunta comisión del ilícito</w:t>
          </w:r>
          <w:r w:rsidRPr="00596FFD">
            <w:rPr>
              <w:rStyle w:val="Textodelmarcadordeposicin"/>
              <w:rFonts w:ascii="Arial" w:hAnsi="Arial" w:cs="Arial"/>
              <w:color w:val="767171" w:themeColor="background2" w:themeShade="80"/>
              <w:sz w:val="24"/>
              <w:szCs w:val="24"/>
            </w:rPr>
            <w:t xml:space="preserve">. Favor tomar en consideración, que se trata de un resumen no el recuento de las principales piezas procesales. </w:t>
          </w:r>
        </w:p>
        <w:p w14:paraId="5E819DDA" w14:textId="77777777" w:rsidR="00086474" w:rsidRPr="00596FFD" w:rsidRDefault="00086474" w:rsidP="00086474">
          <w:pPr>
            <w:spacing w:after="0" w:line="240" w:lineRule="auto"/>
            <w:jc w:val="both"/>
            <w:rPr>
              <w:rStyle w:val="Textodelmarcadordeposicin"/>
              <w:rFonts w:ascii="Arial" w:hAnsi="Arial" w:cs="Arial"/>
              <w:color w:val="767171" w:themeColor="background2" w:themeShade="80"/>
              <w:sz w:val="24"/>
              <w:szCs w:val="24"/>
            </w:rPr>
          </w:pPr>
        </w:p>
        <w:p w14:paraId="2D91A09E" w14:textId="77777777" w:rsidR="00086474" w:rsidRPr="00596FFD" w:rsidRDefault="00086474" w:rsidP="00086474">
          <w:pPr>
            <w:spacing w:after="0" w:line="240" w:lineRule="auto"/>
            <w:jc w:val="both"/>
            <w:rPr>
              <w:rFonts w:ascii="Arial" w:hAnsi="Arial" w:cs="Arial"/>
              <w:color w:val="808080"/>
              <w:sz w:val="24"/>
              <w:szCs w:val="24"/>
            </w:rPr>
          </w:pPr>
          <w:r w:rsidRPr="00596FFD">
            <w:rPr>
              <w:rStyle w:val="Textodelmarcadordeposicin"/>
              <w:rFonts w:ascii="Arial" w:hAnsi="Arial" w:cs="Arial"/>
              <w:color w:val="767171" w:themeColor="background2" w:themeShade="80"/>
              <w:sz w:val="24"/>
              <w:szCs w:val="24"/>
            </w:rPr>
            <w:t>Por otro lado, se debe considerar que en algunos países aplica el estándar de causa probable, por lo que la información suministrada debe ser clara, precisa, completa y relevante</w:t>
          </w:r>
          <w:r w:rsidRPr="00596FFD">
            <w:rPr>
              <w:rStyle w:val="Textodelmarcadordeposicin"/>
              <w:rFonts w:ascii="Arial" w:hAnsi="Arial" w:cs="Arial"/>
              <w:sz w:val="24"/>
              <w:szCs w:val="24"/>
            </w:rPr>
            <w:t xml:space="preserve">.  </w:t>
          </w:r>
        </w:p>
      </w:sdtContent>
    </w:sdt>
    <w:p w14:paraId="21F6AF59" w14:textId="23D8DE3F" w:rsidR="00AC1621" w:rsidRPr="00596FFD" w:rsidRDefault="00AC1621" w:rsidP="00AC1621">
      <w:pPr>
        <w:pStyle w:val="NormalWeb"/>
        <w:numPr>
          <w:ilvl w:val="0"/>
          <w:numId w:val="2"/>
        </w:numPr>
        <w:rPr>
          <w:rFonts w:ascii="Arial" w:hAnsi="Arial" w:cs="Arial"/>
          <w:b/>
          <w:bCs/>
          <w:color w:val="000000" w:themeColor="text1"/>
        </w:rPr>
      </w:pPr>
      <w:r w:rsidRPr="00596FFD">
        <w:rPr>
          <w:rFonts w:ascii="Arial" w:hAnsi="Arial" w:cs="Arial"/>
          <w:b/>
          <w:bCs/>
          <w:color w:val="000000" w:themeColor="text1"/>
        </w:rPr>
        <w:t>OBJETO DE LA SOLICITUD:</w:t>
      </w:r>
    </w:p>
    <w:sdt>
      <w:sdtPr>
        <w:rPr>
          <w:rFonts w:ascii="Arial" w:hAnsi="Arial" w:cs="Arial"/>
          <w:color w:val="000000" w:themeColor="text1"/>
        </w:rPr>
        <w:id w:val="659813661"/>
        <w:placeholder>
          <w:docPart w:val="CFCA38DB42404712ACD84129788D70C3"/>
        </w:placeholder>
        <w:showingPlcHdr/>
      </w:sdtPr>
      <w:sdtEndPr/>
      <w:sdtContent>
        <w:p w14:paraId="0FB1B28A" w14:textId="77777777" w:rsidR="00AC1621" w:rsidRPr="00596FFD" w:rsidRDefault="00AC1621" w:rsidP="00AC1621">
          <w:pPr>
            <w:pStyle w:val="NormalWeb"/>
            <w:rPr>
              <w:rStyle w:val="Textodelmarcadordeposicin"/>
              <w:rFonts w:ascii="Arial" w:hAnsi="Arial" w:cs="Arial"/>
            </w:rPr>
          </w:pPr>
          <w:r w:rsidRPr="00596FFD">
            <w:rPr>
              <w:rStyle w:val="Textodelmarcadordeposicin"/>
              <w:rFonts w:ascii="Arial" w:hAnsi="Arial" w:cs="Arial"/>
            </w:rPr>
            <w:t>Se solicita a la autoridad competente su colaboración con la finalidad de recabar los siguientes elementos probatorios:</w:t>
          </w:r>
        </w:p>
        <w:p w14:paraId="2F1B1D5E" w14:textId="4AD7964D" w:rsidR="00AC1621" w:rsidRPr="00596FFD" w:rsidRDefault="00AC1621" w:rsidP="002911D8">
          <w:pPr>
            <w:pStyle w:val="NormalWeb"/>
            <w:numPr>
              <w:ilvl w:val="0"/>
              <w:numId w:val="5"/>
            </w:numPr>
            <w:rPr>
              <w:rFonts w:ascii="Arial" w:hAnsi="Arial" w:cs="Arial"/>
              <w:color w:val="000000" w:themeColor="text1"/>
            </w:rPr>
          </w:pPr>
          <w:r w:rsidRPr="00596FFD">
            <w:rPr>
              <w:rStyle w:val="Textodelmarcadordeposicin"/>
              <w:rFonts w:ascii="Arial" w:hAnsi="Arial" w:cs="Arial"/>
            </w:rPr>
            <w:t>…</w:t>
          </w:r>
        </w:p>
      </w:sdtContent>
    </w:sdt>
    <w:p w14:paraId="2054BC10" w14:textId="77777777" w:rsidR="00F62EFB" w:rsidRPr="00596FFD" w:rsidRDefault="00F62EFB" w:rsidP="00AC1621">
      <w:pPr>
        <w:pStyle w:val="Prrafodelista"/>
        <w:numPr>
          <w:ilvl w:val="0"/>
          <w:numId w:val="2"/>
        </w:num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PA"/>
        </w:rPr>
      </w:pPr>
      <w:r w:rsidRPr="00596FF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PA"/>
        </w:rPr>
        <w:t>IMPORTANCIA DE LA PRUEBA SOLICITADA:</w:t>
      </w:r>
    </w:p>
    <w:p w14:paraId="6DBF868E" w14:textId="77777777" w:rsidR="00086474" w:rsidRPr="00596FFD" w:rsidRDefault="00086474" w:rsidP="00086474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PA"/>
        </w:rPr>
      </w:pPr>
    </w:p>
    <w:sdt>
      <w:sdt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PA"/>
        </w:rPr>
        <w:id w:val="1541094707"/>
        <w:placeholder>
          <w:docPart w:val="7AC399F6C4064EB0AB846CE5CC8D571E"/>
        </w:placeholder>
        <w:showingPlcHdr/>
      </w:sdtPr>
      <w:sdtEndPr/>
      <w:sdtContent>
        <w:p w14:paraId="6799E022" w14:textId="6387084B" w:rsidR="00086474" w:rsidRPr="00596FFD" w:rsidRDefault="00086474" w:rsidP="00D52396">
          <w:pPr>
            <w:spacing w:after="0"/>
            <w:jc w:val="both"/>
            <w:outlineLvl w:val="1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u w:val="single"/>
              <w:lang w:eastAsia="es-PA"/>
            </w:rPr>
          </w:pPr>
          <w:r w:rsidRPr="00596FFD">
            <w:rPr>
              <w:rStyle w:val="Textodelmarcadordeposicin"/>
              <w:rFonts w:ascii="Arial" w:hAnsi="Arial" w:cs="Arial"/>
              <w:sz w:val="24"/>
              <w:szCs w:val="24"/>
            </w:rPr>
            <w:t>Se debe establecer la pertinencia</w:t>
          </w:r>
          <w:r w:rsidR="00987167" w:rsidRPr="00596FFD">
            <w:rPr>
              <w:rStyle w:val="Textodelmarcadordeposicin"/>
              <w:rFonts w:ascii="Arial" w:hAnsi="Arial" w:cs="Arial"/>
              <w:sz w:val="24"/>
              <w:szCs w:val="24"/>
            </w:rPr>
            <w:t xml:space="preserve"> </w:t>
          </w:r>
          <w:r w:rsidR="00987167" w:rsidRPr="00596FFD">
            <w:rPr>
              <w:rStyle w:val="Textodelmarcadordeposicin"/>
              <w:rFonts w:ascii="Arial" w:hAnsi="Arial" w:cs="Arial"/>
              <w:color w:val="767171" w:themeColor="background2" w:themeShade="80"/>
              <w:sz w:val="24"/>
              <w:szCs w:val="24"/>
            </w:rPr>
            <w:t>y necesidad</w:t>
          </w:r>
          <w:r w:rsidRPr="00596FFD">
            <w:rPr>
              <w:rStyle w:val="Textodelmarcadordeposicin"/>
              <w:rFonts w:ascii="Arial" w:hAnsi="Arial" w:cs="Arial"/>
              <w:color w:val="767171" w:themeColor="background2" w:themeShade="80"/>
              <w:sz w:val="24"/>
              <w:szCs w:val="24"/>
            </w:rPr>
            <w:t xml:space="preserve"> </w:t>
          </w:r>
          <w:r w:rsidRPr="00596FFD">
            <w:rPr>
              <w:rStyle w:val="Textodelmarcadordeposicin"/>
              <w:rFonts w:ascii="Arial" w:hAnsi="Arial" w:cs="Arial"/>
              <w:sz w:val="24"/>
              <w:szCs w:val="24"/>
            </w:rPr>
            <w:t xml:space="preserve">de la prueba solicitada. Es decir, cómo coadyuvará con la investigación. </w:t>
          </w:r>
        </w:p>
      </w:sdtContent>
    </w:sdt>
    <w:p w14:paraId="15385D95" w14:textId="77777777" w:rsidR="00F62EFB" w:rsidRPr="00596FFD" w:rsidRDefault="00F62EFB" w:rsidP="00F62EFB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PA"/>
        </w:rPr>
      </w:pPr>
    </w:p>
    <w:p w14:paraId="551921BA" w14:textId="77777777" w:rsidR="00F62EFB" w:rsidRPr="00596FFD" w:rsidRDefault="00F62EFB" w:rsidP="00AC1621">
      <w:pPr>
        <w:pStyle w:val="Prrafodelist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51"/>
        <w:textAlignment w:val="baseline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596FFD">
        <w:rPr>
          <w:rFonts w:ascii="Arial" w:hAnsi="Arial" w:cs="Arial"/>
          <w:b/>
          <w:sz w:val="24"/>
          <w:szCs w:val="24"/>
          <w:u w:val="single"/>
          <w:lang w:val="es-ES_tradnl"/>
        </w:rPr>
        <w:t>PERIODO DE EJECUCIÓN:</w:t>
      </w:r>
    </w:p>
    <w:p w14:paraId="402FBD61" w14:textId="77777777" w:rsidR="00F62EFB" w:rsidRPr="00596FFD" w:rsidRDefault="00F62EFB" w:rsidP="00F62EFB">
      <w:pPr>
        <w:overflowPunct w:val="0"/>
        <w:autoSpaceDE w:val="0"/>
        <w:autoSpaceDN w:val="0"/>
        <w:adjustRightInd w:val="0"/>
        <w:spacing w:after="0" w:line="240" w:lineRule="auto"/>
        <w:ind w:right="51"/>
        <w:jc w:val="both"/>
        <w:textAlignment w:val="baseline"/>
        <w:rPr>
          <w:rFonts w:ascii="Arial" w:hAnsi="Arial" w:cs="Arial"/>
          <w:sz w:val="24"/>
          <w:szCs w:val="24"/>
          <w:lang w:val="es-ES_tradnl"/>
        </w:rPr>
      </w:pPr>
    </w:p>
    <w:p w14:paraId="0280FFCB" w14:textId="4D22A816" w:rsidR="00915BD7" w:rsidRPr="00596FFD" w:rsidRDefault="00F62EFB" w:rsidP="006E4AF7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596FFD">
        <w:rPr>
          <w:rFonts w:ascii="Arial" w:eastAsia="Times New Roman" w:hAnsi="Arial" w:cs="Arial"/>
          <w:sz w:val="24"/>
          <w:szCs w:val="24"/>
          <w:lang w:eastAsia="es-PA"/>
        </w:rPr>
        <w:t xml:space="preserve">Se solicita que </w:t>
      </w:r>
      <w:r w:rsidR="00D8156D" w:rsidRPr="00596FFD">
        <w:rPr>
          <w:rFonts w:ascii="Arial" w:eastAsia="Times New Roman" w:hAnsi="Arial" w:cs="Arial"/>
          <w:sz w:val="24"/>
          <w:szCs w:val="24"/>
          <w:lang w:eastAsia="es-PA"/>
        </w:rPr>
        <w:t>lo</w:t>
      </w:r>
      <w:r w:rsidRPr="00596FFD">
        <w:rPr>
          <w:rFonts w:ascii="Arial" w:eastAsia="Times New Roman" w:hAnsi="Arial" w:cs="Arial"/>
          <w:sz w:val="24"/>
          <w:szCs w:val="24"/>
          <w:lang w:eastAsia="es-PA"/>
        </w:rPr>
        <w:t xml:space="preserve"> </w:t>
      </w:r>
      <w:r w:rsidR="00D8156D" w:rsidRPr="00596FFD">
        <w:rPr>
          <w:rFonts w:ascii="Arial" w:eastAsia="Times New Roman" w:hAnsi="Arial" w:cs="Arial"/>
          <w:sz w:val="24"/>
          <w:szCs w:val="24"/>
          <w:lang w:eastAsia="es-PA"/>
        </w:rPr>
        <w:t>peticionado</w:t>
      </w:r>
      <w:r w:rsidRPr="00596FFD">
        <w:rPr>
          <w:rFonts w:ascii="Arial" w:eastAsia="Times New Roman" w:hAnsi="Arial" w:cs="Arial"/>
          <w:sz w:val="24"/>
          <w:szCs w:val="24"/>
          <w:lang w:eastAsia="es-PA"/>
        </w:rPr>
        <w:t xml:space="preserve"> se ejecute dentro de un plazo</w:t>
      </w:r>
      <w:r w:rsidR="00086474" w:rsidRPr="00596FFD">
        <w:rPr>
          <w:rFonts w:ascii="Arial" w:eastAsia="Times New Roman" w:hAnsi="Arial" w:cs="Arial"/>
          <w:sz w:val="24"/>
          <w:szCs w:val="24"/>
          <w:lang w:eastAsia="es-PA"/>
        </w:rPr>
        <w:t xml:space="preserve"> </w:t>
      </w:r>
      <w:sdt>
        <w:sdtPr>
          <w:rPr>
            <w:rFonts w:ascii="Arial" w:eastAsia="Times New Roman" w:hAnsi="Arial" w:cs="Arial"/>
            <w:color w:val="000000"/>
            <w:sz w:val="24"/>
            <w:szCs w:val="24"/>
            <w:lang w:eastAsia="es-PA"/>
          </w:rPr>
          <w:id w:val="665284319"/>
          <w:placeholder>
            <w:docPart w:val="5AAF99D1D38249FE8F3BD713C3B26250"/>
          </w:placeholder>
          <w:showingPlcHdr/>
        </w:sdtPr>
        <w:sdtEndPr/>
        <w:sdtContent>
          <w:r w:rsidR="00086474" w:rsidRPr="00596FFD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texto.</w:t>
          </w:r>
          <w:r w:rsidR="00915BD7" w:rsidRPr="00596FFD">
            <w:rPr>
              <w:rStyle w:val="Textodelmarcadordeposicin"/>
              <w:rFonts w:ascii="Arial" w:hAnsi="Arial" w:cs="Arial"/>
              <w:sz w:val="24"/>
              <w:szCs w:val="24"/>
            </w:rPr>
            <w:t xml:space="preserve"> NOTA: En caso de colocar que la solicitud es urgente, se debe considerar que la misma verdaderamente lo sea, en ese caso, se debe establecer las razones (ejemplo: si existe amenaza a la vida o un daño físico grave)</w:t>
          </w:r>
        </w:sdtContent>
      </w:sdt>
      <w:r w:rsidR="00200370" w:rsidRPr="00596FFD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.</w:t>
      </w:r>
    </w:p>
    <w:p w14:paraId="7BBACDBD" w14:textId="77777777" w:rsidR="00F62EFB" w:rsidRPr="00596FFD" w:rsidRDefault="00F62EFB" w:rsidP="006E4AF7">
      <w:pPr>
        <w:rPr>
          <w:rFonts w:ascii="Arial" w:hAnsi="Arial" w:cs="Arial"/>
          <w:sz w:val="24"/>
          <w:szCs w:val="24"/>
          <w:lang w:val="es-ES_tradnl"/>
        </w:rPr>
      </w:pPr>
    </w:p>
    <w:p w14:paraId="4873B6CF" w14:textId="77777777" w:rsidR="00F62EFB" w:rsidRPr="00596FFD" w:rsidRDefault="00F62EFB" w:rsidP="00AC162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PA"/>
        </w:rPr>
      </w:pPr>
      <w:r w:rsidRPr="00596FF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PA"/>
        </w:rPr>
        <w:t>TRANSCRIPCIÓN DEL TEXTO DE LAS DISPOSICIONES LEGALES</w:t>
      </w:r>
    </w:p>
    <w:p w14:paraId="1A38F373" w14:textId="77777777" w:rsidR="00F62EFB" w:rsidRPr="00596FFD" w:rsidRDefault="00F62EFB" w:rsidP="00F62EF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PA"/>
        </w:rPr>
      </w:pPr>
      <w:r w:rsidRPr="00596FF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PA"/>
        </w:rPr>
        <w:t>APLICABLES:</w:t>
      </w:r>
    </w:p>
    <w:p w14:paraId="15E04ADC" w14:textId="77777777" w:rsidR="00F62EFB" w:rsidRPr="00596FFD" w:rsidRDefault="00F62EFB" w:rsidP="00F62EF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PA"/>
        </w:rPr>
      </w:pPr>
    </w:p>
    <w:p w14:paraId="58A4A9B8" w14:textId="77777777" w:rsidR="00F62EFB" w:rsidRPr="00596FFD" w:rsidRDefault="00F62EFB" w:rsidP="006E4AF7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PA"/>
        </w:rPr>
      </w:pPr>
      <w:r w:rsidRPr="00596FFD">
        <w:rPr>
          <w:rFonts w:ascii="Arial" w:eastAsia="Times New Roman" w:hAnsi="Arial" w:cs="Arial"/>
          <w:bCs/>
          <w:color w:val="000000"/>
          <w:sz w:val="24"/>
          <w:szCs w:val="24"/>
          <w:lang w:eastAsia="es-PA"/>
        </w:rPr>
        <w:t>Las normas penales presuntamente infringidas, se encuentran contenidas en</w:t>
      </w:r>
      <w:r w:rsidR="00A043BF" w:rsidRPr="00596FFD">
        <w:rPr>
          <w:rFonts w:ascii="Arial" w:eastAsia="Times New Roman" w:hAnsi="Arial" w:cs="Arial"/>
          <w:bCs/>
          <w:color w:val="000000"/>
          <w:sz w:val="24"/>
          <w:szCs w:val="24"/>
          <w:lang w:eastAsia="es-PA"/>
        </w:rPr>
        <w:t xml:space="preserve"> </w:t>
      </w:r>
      <w:sdt>
        <w:sdtPr>
          <w:rPr>
            <w:rFonts w:ascii="Arial" w:eastAsia="Times New Roman" w:hAnsi="Arial" w:cs="Arial"/>
            <w:bCs/>
            <w:color w:val="000000"/>
            <w:sz w:val="24"/>
            <w:szCs w:val="24"/>
            <w:lang w:eastAsia="es-PA"/>
          </w:rPr>
          <w:id w:val="-1738318999"/>
          <w:placeholder>
            <w:docPart w:val="A4B7E2CAB94D4451AADBC9CD8C47BBF7"/>
          </w:placeholder>
          <w:showingPlcHdr/>
        </w:sdtPr>
        <w:sdtEndPr/>
        <w:sdtContent>
          <w:r w:rsidR="00A043BF" w:rsidRPr="00596FFD">
            <w:rPr>
              <w:rStyle w:val="Textodelmarcadordeposicin"/>
              <w:rFonts w:ascii="Arial" w:hAnsi="Arial" w:cs="Arial"/>
              <w:sz w:val="24"/>
              <w:szCs w:val="24"/>
            </w:rPr>
            <w:t>Artículo, Título, Capítulo, Libro del Código Penal.</w:t>
          </w:r>
        </w:sdtContent>
      </w:sdt>
      <w:r w:rsidRPr="00596FFD">
        <w:rPr>
          <w:rFonts w:ascii="Arial" w:eastAsia="Times New Roman" w:hAnsi="Arial" w:cs="Arial"/>
          <w:bCs/>
          <w:color w:val="000000"/>
          <w:sz w:val="24"/>
          <w:szCs w:val="24"/>
          <w:lang w:eastAsia="es-PA"/>
        </w:rPr>
        <w:t>, cuyo texto procedemos a transcribir:</w:t>
      </w:r>
    </w:p>
    <w:p w14:paraId="400FE2D7" w14:textId="77777777" w:rsidR="00F62EFB" w:rsidRPr="00596FFD" w:rsidRDefault="00F62EFB" w:rsidP="006E4AF7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PA"/>
        </w:rPr>
      </w:pPr>
    </w:p>
    <w:sdt>
      <w:sdtPr>
        <w:rPr>
          <w:rFonts w:ascii="Arial" w:eastAsia="Times New Roman" w:hAnsi="Arial" w:cs="Arial"/>
          <w:bCs/>
          <w:color w:val="000000"/>
          <w:sz w:val="24"/>
          <w:szCs w:val="24"/>
          <w:lang w:eastAsia="es-PA"/>
        </w:rPr>
        <w:id w:val="589742468"/>
        <w:placeholder>
          <w:docPart w:val="E9D5479248AE41819C1D3E84C7E5987C"/>
        </w:placeholder>
        <w:showingPlcHdr/>
      </w:sdtPr>
      <w:sdtEndPr/>
      <w:sdtContent>
        <w:p w14:paraId="3C7E3AA2" w14:textId="77777777" w:rsidR="00F62EFB" w:rsidRPr="00596FFD" w:rsidRDefault="00A043BF" w:rsidP="006E4AF7">
          <w:pPr>
            <w:spacing w:after="0"/>
            <w:jc w:val="both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es-PA"/>
            </w:rPr>
          </w:pPr>
          <w:r w:rsidRPr="00596FFD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</w:t>
          </w:r>
        </w:p>
      </w:sdtContent>
    </w:sdt>
    <w:p w14:paraId="519C1B3D" w14:textId="77777777" w:rsidR="00F62EFB" w:rsidRPr="00596FFD" w:rsidRDefault="00F62EFB" w:rsidP="006E4AF7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PA"/>
        </w:rPr>
      </w:pPr>
    </w:p>
    <w:p w14:paraId="2DDC8F12" w14:textId="77777777" w:rsidR="00F62EFB" w:rsidRPr="00596FFD" w:rsidRDefault="00F62EFB" w:rsidP="00AC1621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596FFD">
        <w:rPr>
          <w:rFonts w:ascii="Arial" w:hAnsi="Arial" w:cs="Arial"/>
          <w:b/>
          <w:bCs/>
          <w:sz w:val="24"/>
          <w:szCs w:val="24"/>
          <w:u w:val="single"/>
        </w:rPr>
        <w:t xml:space="preserve">CONTACTOS: </w:t>
      </w:r>
    </w:p>
    <w:p w14:paraId="01697198" w14:textId="77777777" w:rsidR="00F62EFB" w:rsidRPr="00596FFD" w:rsidRDefault="00F62EFB" w:rsidP="00596FFD">
      <w:pPr>
        <w:jc w:val="both"/>
        <w:rPr>
          <w:rFonts w:ascii="Arial" w:hAnsi="Arial" w:cs="Arial"/>
          <w:sz w:val="24"/>
          <w:szCs w:val="24"/>
        </w:rPr>
      </w:pPr>
      <w:r w:rsidRPr="00596FFD">
        <w:rPr>
          <w:rFonts w:ascii="Arial" w:hAnsi="Arial" w:cs="Arial"/>
          <w:sz w:val="24"/>
          <w:szCs w:val="24"/>
        </w:rPr>
        <w:t>Cualquier consulta sobre esta so</w:t>
      </w:r>
      <w:r w:rsidR="00542B0D" w:rsidRPr="00596FFD">
        <w:rPr>
          <w:rFonts w:ascii="Arial" w:hAnsi="Arial" w:cs="Arial"/>
          <w:sz w:val="24"/>
          <w:szCs w:val="24"/>
        </w:rPr>
        <w:t xml:space="preserve">licitud, agradecemos contactar al Ministerio de Gobierno, </w:t>
      </w:r>
      <w:r w:rsidRPr="00596FFD">
        <w:rPr>
          <w:rFonts w:ascii="Arial" w:hAnsi="Arial" w:cs="Arial"/>
          <w:sz w:val="24"/>
          <w:szCs w:val="24"/>
        </w:rPr>
        <w:t>en su calidad de autoridad central para la</w:t>
      </w:r>
      <w:r w:rsidR="008F72A8" w:rsidRPr="00596FFD">
        <w:rPr>
          <w:rFonts w:ascii="Arial" w:hAnsi="Arial" w:cs="Arial"/>
          <w:sz w:val="24"/>
          <w:szCs w:val="24"/>
        </w:rPr>
        <w:t>/el</w:t>
      </w:r>
      <w:r w:rsidRPr="00596FF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894391805"/>
          <w:placeholder>
            <w:docPart w:val="FC040BC124B24210A4E650A9E3A5A432"/>
          </w:placeholder>
          <w:showingPlcHdr/>
          <w:dropDownList>
            <w:listItem w:value="Elija un elemento."/>
            <w:listItem w:displayText="Tratado de Asistencia Judicial en Materia Penal entre el Gobierno de la República de Panamá y el Gobierno de la República Italiana " w:value="Tratado de Asistencia Judicial en Materia Penal entre el Gobierno de la República de Panamá y el Gobierno de la República Italiana "/>
            <w:listItem w:displayText="Tratado entre la República de Panamá y la República Dominicana sobre Asistencia Legal Recíproca en Materia Penal " w:value="Tratado entre la República de Panamá y la República Dominicana sobre Asistencia Legal Recíproca en Materia Penal "/>
            <w:listItem w:displayText="Convenio entre el Gobierno de la República de Panamá y el Gobierno de la República de Cuba sobre Asistencia Mutua en Materia Penal " w:value="Convenio entre el Gobierno de la República de Panamá y el Gobierno de la República de Cuba sobre Asistencia Mutua en Materia Penal "/>
            <w:listItem w:displayText="Tratado entre la República de Panamá y la Federación de Rusia sobre Asistencia Legal Recíproca en Materia Penal " w:value="Tratado entre la República de Panamá y la Federación de Rusia sobre Asistencia Legal Recíproca en Materia Penal "/>
            <w:listItem w:displayText="Tratado entre la República de Panamá y la República Federativa de Brasil sobre Asistencia Jurídica Mutua en Materia Penal " w:value="Tratado entre la República de Panamá y la República Federativa de Brasil sobre Asistencia Jurídica Mutua en Materia Penal "/>
            <w:listItem w:displayText="Convenio sobre Asistencia Jurídica Mutua en Materia Penal entre el Gobierno de la República de Panamá y el Gobierno de la República del Paraguay" w:value="Convenio sobre Asistencia Jurídica Mutua en Materia Penal entre el Gobierno de la República de Panamá y el Gobierno de la República del Paraguay"/>
            <w:listItem w:displayText="Tratado sobre Asistencia Jurídica en Materia Penal entre la República de Panamá y la República del Perú " w:value="Tratado sobre Asistencia Jurídica en Materia Penal entre la República de Panamá y la República del Perú "/>
            <w:listItem w:displayText="Tratado entre la República de Panamá y Ucrania sobre Asistencia Legal Mutua en Asuntos Penales " w:value="Tratado entre la República de Panamá y Ucrania sobre Asistencia Legal Mutua en Asuntos Penales "/>
            <w:listItem w:displayText="Convenio entre la República de Panamá y el Reino de España sobre Asistencia Legal y Cooperación Judicial en Materia Penal " w:value="Convenio entre la República de Panamá y el Reino de España sobre Asistencia Legal y Cooperación Judicial en Materia Penal "/>
            <w:listItem w:displayText="Tratado sobre Asistencia Jurídica Mutua en Materia Penal entre el Gobierno de la República de Panamá y el Gobierno de los Estados Unidos Mexicanos " w:value="Tratado sobre Asistencia Jurídica Mutua en Materia Penal entre el Gobierno de la República de Panamá y el Gobierno de los Estados Unidos Mexicanos "/>
            <w:listItem w:displayText="Acuerdo entre el Gobierno de la República de Panamá y el Gobierno de la República de Colombia sobre Asistencia Mutua con relación al Tráfico Ilícito de Estupefacientes y Sustancias Sicotrópicas " w:value="Acuerdo entre el Gobierno de la República de Panamá y el Gobierno de la República de Colombia sobre Asistencia Mutua con relación al Tráfico Ilícito de Estupefacientes y Sustancias Sicotrópicas "/>
            <w:listItem w:displayText="Acuerdo sobre Asistencia Legal y Cooperación Judicial Mutua entre el Gobierno de la República de Panamá y el Gobierno de la República de Colombia " w:value="Acuerdo sobre Asistencia Legal y Cooperación Judicial Mutua entre el Gobierno de la República de Panamá y el Gobierno de la República de Colombia "/>
            <w:listItem w:displayText="Convenio entre el Gobierno de la República de Panamá y el Gobierno del Reino Unido de Gran Bretaña e Irlanda del Norte sobre Asistencia Legal Mutua relacionada al Tráfico de Drogas " w:value="Convenio entre el Gobierno de la República de Panamá y el Gobierno del Reino Unido de Gran Bretaña e Irlanda del Norte sobre Asistencia Legal Mutua relacionada al Tráfico de Drogas "/>
            <w:listItem w:displayText="Tratado entre la República de Panamá y los Estados Unidos de América sobre Asistencia Mutua en Asuntos Penales " w:value="Tratado entre la República de Panamá y los Estados Unidos de América sobre Asistencia Mutua en Asuntos Penales "/>
            <w:listItem w:displayText="Convención Interamericana sobre Asistencia Mutua en Materia Penal " w:value="Convención Interamericana sobre Asistencia Mutua en Materia Penal "/>
            <w:listItem w:displayText="Tratado de Asistencia Legal Mutua en Asuntos Penales entre las Repúblicas de Costa Rica, El Salvador, Guatemala, Honduras, Nicaragua y Panamá " w:value="Tratado de Asistencia Legal Mutua en Asuntos Penales entre las Repúblicas de Costa Rica, El Salvador, Guatemala, Honduras, Nicaragua y Panamá "/>
            <w:listItem w:displayText="Tratado de Asistencia Legal Mutua en Materia Penal entre la República de Panamá y la Confederación Suiza" w:value="Tratado de Asistencia Legal Mutua en Materia Penal entre la República de Panamá y la Confederación Suiza"/>
          </w:dropDownList>
        </w:sdtPr>
        <w:sdtEndPr/>
        <w:sdtContent>
          <w:r w:rsidR="008F72A8" w:rsidRPr="00596FFD">
            <w:rPr>
              <w:rStyle w:val="Textodelmarcadordeposicin"/>
              <w:rFonts w:ascii="Arial" w:hAnsi="Arial" w:cs="Arial"/>
              <w:color w:val="auto"/>
              <w:sz w:val="24"/>
              <w:szCs w:val="24"/>
            </w:rPr>
            <w:t>Elija un elemento</w:t>
          </w:r>
        </w:sdtContent>
      </w:sdt>
      <w:r w:rsidR="008F72A8" w:rsidRPr="00596FFD">
        <w:rPr>
          <w:rFonts w:ascii="Arial" w:hAnsi="Arial" w:cs="Arial"/>
          <w:sz w:val="24"/>
          <w:szCs w:val="24"/>
        </w:rPr>
        <w:t>.</w:t>
      </w:r>
    </w:p>
    <w:p w14:paraId="453795B5" w14:textId="77777777" w:rsidR="00F62EFB" w:rsidRPr="00596FFD" w:rsidRDefault="00F62EFB" w:rsidP="00596FFD">
      <w:pPr>
        <w:jc w:val="both"/>
        <w:rPr>
          <w:rFonts w:ascii="Arial" w:hAnsi="Arial" w:cs="Arial"/>
          <w:sz w:val="24"/>
          <w:szCs w:val="24"/>
        </w:rPr>
      </w:pPr>
      <w:r w:rsidRPr="00596FFD">
        <w:rPr>
          <w:rFonts w:ascii="Arial" w:hAnsi="Arial" w:cs="Arial"/>
          <w:sz w:val="24"/>
          <w:szCs w:val="24"/>
        </w:rPr>
        <w:t xml:space="preserve">Punto de Contacto: </w:t>
      </w:r>
      <w:r w:rsidR="00542B0D" w:rsidRPr="00596FFD">
        <w:rPr>
          <w:rFonts w:ascii="Arial" w:hAnsi="Arial" w:cs="Arial"/>
          <w:sz w:val="24"/>
          <w:szCs w:val="24"/>
        </w:rPr>
        <w:t>Oficina para la Ejecución de los Tratados de Asistencia Legal Mutua y Cooperación Internacional (TALM)</w:t>
      </w:r>
    </w:p>
    <w:p w14:paraId="58EE8905" w14:textId="77777777" w:rsidR="00596FFD" w:rsidRPr="00596FFD" w:rsidRDefault="00F62EFB" w:rsidP="00596FFD">
      <w:pPr>
        <w:rPr>
          <w:rFonts w:ascii="Arial" w:hAnsi="Arial" w:cs="Arial"/>
          <w:sz w:val="24"/>
          <w:szCs w:val="24"/>
        </w:rPr>
      </w:pPr>
      <w:r w:rsidRPr="00596FFD">
        <w:rPr>
          <w:rFonts w:ascii="Arial" w:hAnsi="Arial" w:cs="Arial"/>
          <w:sz w:val="24"/>
          <w:szCs w:val="24"/>
        </w:rPr>
        <w:t xml:space="preserve">Dirección: </w:t>
      </w:r>
      <w:r w:rsidR="0041113B" w:rsidRPr="00596FFD">
        <w:rPr>
          <w:rFonts w:ascii="Arial" w:hAnsi="Arial" w:cs="Arial"/>
          <w:sz w:val="24"/>
          <w:szCs w:val="24"/>
          <w:shd w:val="clear" w:color="auto" w:fill="FCFCFC"/>
        </w:rPr>
        <w:t>Edificio Condado Business Center, ubicado en Vía Ricardo J. Alfaro, entrada de Condado del Rey</w:t>
      </w:r>
      <w:r w:rsidR="00C90C51" w:rsidRPr="00596FFD">
        <w:rPr>
          <w:rFonts w:ascii="Arial" w:hAnsi="Arial" w:cs="Arial"/>
          <w:sz w:val="24"/>
          <w:szCs w:val="24"/>
        </w:rPr>
        <w:t>.</w:t>
      </w:r>
      <w:r w:rsidR="0015717B" w:rsidRPr="00596FFD">
        <w:rPr>
          <w:rFonts w:ascii="Arial" w:hAnsi="Arial" w:cs="Arial"/>
          <w:sz w:val="24"/>
          <w:szCs w:val="24"/>
        </w:rPr>
        <w:t xml:space="preserve"> </w:t>
      </w:r>
    </w:p>
    <w:p w14:paraId="00771128" w14:textId="7E8C07BA" w:rsidR="0015717B" w:rsidRPr="00596FFD" w:rsidRDefault="00596FFD" w:rsidP="00596FFD">
      <w:pPr>
        <w:pStyle w:val="Textocomentario"/>
        <w:spacing w:line="276" w:lineRule="auto"/>
        <w:rPr>
          <w:rFonts w:ascii="Arial" w:hAnsi="Arial" w:cs="Arial"/>
          <w:sz w:val="24"/>
          <w:szCs w:val="24"/>
        </w:rPr>
      </w:pPr>
      <w:r w:rsidRPr="00596FFD">
        <w:rPr>
          <w:rFonts w:ascii="Arial" w:hAnsi="Arial" w:cs="Arial"/>
          <w:sz w:val="24"/>
          <w:szCs w:val="24"/>
        </w:rPr>
        <w:t xml:space="preserve">Correo electrónico: </w:t>
      </w:r>
      <w:r w:rsidRPr="00596FFD">
        <w:rPr>
          <w:rFonts w:ascii="Arial" w:hAnsi="Arial" w:cs="Arial"/>
          <w:sz w:val="24"/>
          <w:szCs w:val="24"/>
        </w:rPr>
        <w:t>info.talm@mingob.gob.pa</w:t>
      </w:r>
      <w:r w:rsidR="00F62EFB" w:rsidRPr="00596FFD">
        <w:rPr>
          <w:rFonts w:ascii="Arial" w:hAnsi="Arial" w:cs="Arial"/>
          <w:sz w:val="24"/>
          <w:szCs w:val="24"/>
        </w:rPr>
        <w:br/>
        <w:t xml:space="preserve">Número de teléfono: </w:t>
      </w:r>
      <w:r w:rsidR="00A043BF" w:rsidRPr="00596FFD">
        <w:rPr>
          <w:rFonts w:ascii="Arial" w:hAnsi="Arial" w:cs="Arial"/>
          <w:sz w:val="24"/>
          <w:szCs w:val="24"/>
        </w:rPr>
        <w:t xml:space="preserve">(+507) </w:t>
      </w:r>
      <w:r w:rsidR="00542B0D" w:rsidRPr="00596FFD">
        <w:rPr>
          <w:rFonts w:ascii="Arial" w:hAnsi="Arial" w:cs="Arial"/>
          <w:sz w:val="24"/>
          <w:szCs w:val="24"/>
        </w:rPr>
        <w:t>512-7237</w:t>
      </w:r>
    </w:p>
    <w:p w14:paraId="39155BD5" w14:textId="77777777" w:rsidR="00F62EFB" w:rsidRPr="00596FFD" w:rsidRDefault="00F62EFB" w:rsidP="00F62EFB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PA"/>
        </w:rPr>
      </w:pPr>
    </w:p>
    <w:p w14:paraId="0370C769" w14:textId="77777777" w:rsidR="00F62EFB" w:rsidRPr="00596FFD" w:rsidRDefault="00F62EFB" w:rsidP="00AC162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PA"/>
        </w:rPr>
      </w:pPr>
      <w:r w:rsidRPr="00596FF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PA"/>
        </w:rPr>
        <w:t>ANEXO:</w:t>
      </w:r>
    </w:p>
    <w:p w14:paraId="189EB022" w14:textId="77777777" w:rsidR="00F62EFB" w:rsidRPr="00596FFD" w:rsidRDefault="00F62EFB" w:rsidP="00F62EF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PA"/>
        </w:rPr>
      </w:pPr>
    </w:p>
    <w:sdt>
      <w:sdtPr>
        <w:rPr>
          <w:rFonts w:ascii="Arial" w:eastAsia="Times New Roman" w:hAnsi="Arial" w:cs="Arial"/>
          <w:color w:val="000000"/>
          <w:sz w:val="24"/>
          <w:szCs w:val="24"/>
          <w:lang w:eastAsia="es-PA"/>
        </w:rPr>
        <w:id w:val="15049439"/>
        <w:placeholder>
          <w:docPart w:val="858980FB3C604957B73D9FEA4AE0C737"/>
        </w:placeholder>
        <w:showingPlcHdr/>
      </w:sdtPr>
      <w:sdtEndPr/>
      <w:sdtContent>
        <w:p w14:paraId="1AD7C98B" w14:textId="397DBB20" w:rsidR="00F62EFB" w:rsidRPr="00596FFD" w:rsidRDefault="00A043BF" w:rsidP="006E4AF7">
          <w:pPr>
            <w:spacing w:after="0"/>
            <w:jc w:val="both"/>
            <w:rPr>
              <w:rFonts w:ascii="Arial" w:eastAsia="Times New Roman" w:hAnsi="Arial" w:cs="Arial"/>
              <w:color w:val="000000"/>
              <w:sz w:val="24"/>
              <w:szCs w:val="24"/>
              <w:lang w:eastAsia="es-PA"/>
            </w:rPr>
          </w:pPr>
          <w:r w:rsidRPr="00596FFD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texto.</w:t>
          </w:r>
          <w:r w:rsidR="009F09E3" w:rsidRPr="00596FFD">
            <w:rPr>
              <w:rStyle w:val="Textodelmarcadordeposicin"/>
              <w:rFonts w:ascii="Arial" w:hAnsi="Arial" w:cs="Arial"/>
              <w:sz w:val="24"/>
              <w:szCs w:val="24"/>
            </w:rPr>
            <w:t xml:space="preserve"> En caso de no presentar anexos, favor establecerlo</w:t>
          </w:r>
          <w:r w:rsidR="005623AE" w:rsidRPr="00596FFD">
            <w:rPr>
              <w:rStyle w:val="Textodelmarcadordeposicin"/>
              <w:rFonts w:ascii="Arial" w:hAnsi="Arial" w:cs="Arial"/>
              <w:sz w:val="24"/>
              <w:szCs w:val="24"/>
            </w:rPr>
            <w:t>.</w:t>
          </w:r>
        </w:p>
      </w:sdtContent>
    </w:sdt>
    <w:p w14:paraId="635B8E05" w14:textId="77777777" w:rsidR="0025371E" w:rsidRPr="00596FFD" w:rsidRDefault="0025371E" w:rsidP="00D52396">
      <w:pPr>
        <w:jc w:val="both"/>
        <w:rPr>
          <w:rFonts w:ascii="Arial" w:hAnsi="Arial" w:cs="Arial"/>
          <w:sz w:val="24"/>
          <w:szCs w:val="24"/>
        </w:rPr>
      </w:pPr>
    </w:p>
    <w:p w14:paraId="4A643C51" w14:textId="7F68F2E2" w:rsidR="0025371E" w:rsidRPr="00596FFD" w:rsidRDefault="005A131E" w:rsidP="00D52396">
      <w:pPr>
        <w:jc w:val="both"/>
        <w:rPr>
          <w:rFonts w:ascii="Arial" w:hAnsi="Arial" w:cs="Arial"/>
          <w:sz w:val="24"/>
          <w:szCs w:val="24"/>
        </w:rPr>
      </w:pPr>
      <w:r w:rsidRPr="00596FFD">
        <w:rPr>
          <w:rFonts w:ascii="Arial" w:hAnsi="Arial" w:cs="Arial"/>
          <w:sz w:val="24"/>
          <w:szCs w:val="24"/>
        </w:rPr>
        <w:t xml:space="preserve">Se hace propicia la oportunidad para manifestarle nuestro agradecimiento y consideración, así como ofrecer reciprocidad </w:t>
      </w:r>
      <w:r w:rsidR="0025371E" w:rsidRPr="00596FFD">
        <w:rPr>
          <w:rFonts w:ascii="Arial" w:hAnsi="Arial" w:cs="Arial"/>
          <w:sz w:val="24"/>
          <w:szCs w:val="24"/>
        </w:rPr>
        <w:t>conforme a la Ley, los Tratados y Costumbres Internacionales</w:t>
      </w:r>
      <w:r w:rsidR="009F09E3" w:rsidRPr="00596FFD">
        <w:rPr>
          <w:rFonts w:ascii="Arial" w:hAnsi="Arial" w:cs="Arial"/>
          <w:sz w:val="24"/>
          <w:szCs w:val="24"/>
        </w:rPr>
        <w:t>.</w:t>
      </w:r>
    </w:p>
    <w:p w14:paraId="026ADBDA" w14:textId="77777777" w:rsidR="00F62EFB" w:rsidRPr="00596FFD" w:rsidRDefault="00F62EFB" w:rsidP="009F09E3">
      <w:pPr>
        <w:rPr>
          <w:rFonts w:ascii="Arial" w:hAnsi="Arial" w:cs="Arial"/>
          <w:sz w:val="24"/>
          <w:szCs w:val="24"/>
        </w:rPr>
      </w:pPr>
      <w:r w:rsidRPr="00596FFD">
        <w:rPr>
          <w:rFonts w:ascii="Arial" w:hAnsi="Arial" w:cs="Arial"/>
          <w:sz w:val="24"/>
          <w:szCs w:val="24"/>
        </w:rPr>
        <w:t xml:space="preserve">Panamá, </w:t>
      </w:r>
      <w:sdt>
        <w:sdtPr>
          <w:rPr>
            <w:rFonts w:ascii="Arial" w:hAnsi="Arial" w:cs="Arial"/>
            <w:sz w:val="24"/>
            <w:szCs w:val="24"/>
          </w:rPr>
          <w:id w:val="-1227912769"/>
          <w:placeholder>
            <w:docPart w:val="31C57144BD2E4D7B94141B82A1F1F8A4"/>
          </w:placeholder>
          <w:showingPlcHdr/>
          <w:date>
            <w:dateFormat w:val="dddd, d 'de' MMMM 'de' yyyy"/>
            <w:lid w:val="es-PA"/>
            <w:storeMappedDataAs w:val="dateTime"/>
            <w:calendar w:val="gregorian"/>
          </w:date>
        </w:sdtPr>
        <w:sdtEndPr/>
        <w:sdtContent>
          <w:r w:rsidR="00A043BF" w:rsidRPr="00596FFD">
            <w:rPr>
              <w:rStyle w:val="Textodelmarcadordeposicin"/>
              <w:rFonts w:ascii="Arial" w:hAnsi="Arial" w:cs="Arial"/>
              <w:sz w:val="24"/>
              <w:szCs w:val="24"/>
            </w:rPr>
            <w:t>Haga clic aquí o pulse para escribir una fecha</w:t>
          </w:r>
        </w:sdtContent>
      </w:sdt>
    </w:p>
    <w:p w14:paraId="5880E74D" w14:textId="77777777" w:rsidR="00F62EFB" w:rsidRPr="00596FFD" w:rsidRDefault="00C26788" w:rsidP="00A043BF">
      <w:pPr>
        <w:pStyle w:val="Prrafodelista"/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06021503"/>
          <w:placeholder>
            <w:docPart w:val="CB12621352C34BCD8648AACF94FFB521"/>
          </w:placeholder>
          <w:showingPlcHdr/>
          <w:text/>
        </w:sdtPr>
        <w:sdtEndPr/>
        <w:sdtContent>
          <w:r w:rsidR="00A043BF" w:rsidRPr="00596FFD">
            <w:rPr>
              <w:rStyle w:val="Textodelmarcadordeposicin"/>
              <w:rFonts w:ascii="Arial" w:hAnsi="Arial" w:cs="Arial"/>
              <w:sz w:val="24"/>
              <w:szCs w:val="24"/>
            </w:rPr>
            <w:t xml:space="preserve">Nombre del Fiscal que firma la solicitud </w:t>
          </w:r>
        </w:sdtContent>
      </w:sdt>
    </w:p>
    <w:sdt>
      <w:sdtPr>
        <w:rPr>
          <w:rFonts w:ascii="Arial" w:hAnsi="Arial" w:cs="Arial"/>
          <w:sz w:val="24"/>
          <w:szCs w:val="24"/>
        </w:rPr>
        <w:id w:val="-941600573"/>
        <w:placeholder>
          <w:docPart w:val="52CD7B2E4419487BAE79C3B09ED0A141"/>
        </w:placeholder>
        <w:showingPlcHdr/>
        <w:text/>
      </w:sdtPr>
      <w:sdtEndPr/>
      <w:sdtContent>
        <w:p w14:paraId="64365C26" w14:textId="77777777" w:rsidR="00F62EFB" w:rsidRPr="00596FFD" w:rsidRDefault="00A043BF" w:rsidP="00A043BF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596FFD">
            <w:rPr>
              <w:rStyle w:val="Textodelmarcadordeposicin"/>
              <w:rFonts w:ascii="Arial" w:hAnsi="Arial" w:cs="Arial"/>
              <w:sz w:val="24"/>
              <w:szCs w:val="24"/>
            </w:rPr>
            <w:t xml:space="preserve">Unidad, Sección, Fiscalía </w:t>
          </w:r>
        </w:p>
      </w:sdtContent>
    </w:sdt>
    <w:p w14:paraId="147A1338" w14:textId="77777777" w:rsidR="00F62EFB" w:rsidRDefault="00F62EFB" w:rsidP="00F62EFB">
      <w:pPr>
        <w:rPr>
          <w:rFonts w:ascii="Calibri" w:eastAsia="Calibri" w:hAnsi="Calibri" w:cs="Times New Roman"/>
        </w:rPr>
      </w:pPr>
    </w:p>
    <w:p w14:paraId="2A401706" w14:textId="77777777" w:rsidR="00F62EFB" w:rsidRPr="004C46FD" w:rsidRDefault="00F62EFB" w:rsidP="00F62EFB">
      <w:pPr>
        <w:tabs>
          <w:tab w:val="left" w:pos="1110"/>
        </w:tabs>
      </w:pPr>
      <w:r>
        <w:tab/>
      </w:r>
    </w:p>
    <w:p w14:paraId="77C00630" w14:textId="77777777" w:rsidR="0083386F" w:rsidRDefault="00C26788">
      <w:bookmarkStart w:id="1" w:name="_GoBack"/>
      <w:bookmarkEnd w:id="1"/>
    </w:p>
    <w:sectPr w:rsidR="0083386F" w:rsidSect="006713A0">
      <w:footerReference w:type="even" r:id="rId9"/>
      <w:footerReference w:type="default" r:id="rId10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3AC48E" w16cid:durableId="2BE054AB"/>
  <w16cid:commentId w16cid:paraId="68AF2F26" w16cid:durableId="2BE0537A"/>
  <w16cid:commentId w16cid:paraId="62EBFCD5" w16cid:durableId="2BE0537B"/>
  <w16cid:commentId w16cid:paraId="62863E39" w16cid:durableId="2BE053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9CD9D" w14:textId="77777777" w:rsidR="00C26788" w:rsidRDefault="00C26788">
      <w:pPr>
        <w:spacing w:after="0" w:line="240" w:lineRule="auto"/>
      </w:pPr>
      <w:r>
        <w:separator/>
      </w:r>
    </w:p>
  </w:endnote>
  <w:endnote w:type="continuationSeparator" w:id="0">
    <w:p w14:paraId="19EEA1CE" w14:textId="77777777" w:rsidR="00C26788" w:rsidRDefault="00C26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87095220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E583FDF" w14:textId="77777777" w:rsidR="00B82B0F" w:rsidRDefault="00A043BF" w:rsidP="00597453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A97381C" w14:textId="77777777" w:rsidR="00B82B0F" w:rsidRDefault="00C26788" w:rsidP="00B82B0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30554920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6448B4F" w14:textId="1B829C6C" w:rsidR="00B82B0F" w:rsidRDefault="00A043BF" w:rsidP="00597453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596FFD"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3EA14EDC" w14:textId="77777777" w:rsidR="00B82B0F" w:rsidRDefault="00C26788" w:rsidP="00B82B0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49771" w14:textId="77777777" w:rsidR="00C26788" w:rsidRDefault="00C26788">
      <w:pPr>
        <w:spacing w:after="0" w:line="240" w:lineRule="auto"/>
      </w:pPr>
      <w:r>
        <w:separator/>
      </w:r>
    </w:p>
  </w:footnote>
  <w:footnote w:type="continuationSeparator" w:id="0">
    <w:p w14:paraId="2285875D" w14:textId="77777777" w:rsidR="00C26788" w:rsidRDefault="00C26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2664"/>
    <w:multiLevelType w:val="hybridMultilevel"/>
    <w:tmpl w:val="9B1636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A1B83"/>
    <w:multiLevelType w:val="hybridMultilevel"/>
    <w:tmpl w:val="B78E7C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B4117"/>
    <w:multiLevelType w:val="hybridMultilevel"/>
    <w:tmpl w:val="B78E7C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D67F2"/>
    <w:multiLevelType w:val="hybridMultilevel"/>
    <w:tmpl w:val="269806F8"/>
    <w:lvl w:ilvl="0" w:tplc="4B5A22EC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color w:val="808080"/>
      </w:rPr>
    </w:lvl>
    <w:lvl w:ilvl="1" w:tplc="180A0019" w:tentative="1">
      <w:start w:val="1"/>
      <w:numFmt w:val="lowerLetter"/>
      <w:lvlText w:val="%2."/>
      <w:lvlJc w:val="left"/>
      <w:pPr>
        <w:ind w:left="1500" w:hanging="360"/>
      </w:pPr>
    </w:lvl>
    <w:lvl w:ilvl="2" w:tplc="180A001B" w:tentative="1">
      <w:start w:val="1"/>
      <w:numFmt w:val="lowerRoman"/>
      <w:lvlText w:val="%3."/>
      <w:lvlJc w:val="right"/>
      <w:pPr>
        <w:ind w:left="2220" w:hanging="180"/>
      </w:pPr>
    </w:lvl>
    <w:lvl w:ilvl="3" w:tplc="180A000F" w:tentative="1">
      <w:start w:val="1"/>
      <w:numFmt w:val="decimal"/>
      <w:lvlText w:val="%4."/>
      <w:lvlJc w:val="left"/>
      <w:pPr>
        <w:ind w:left="2940" w:hanging="360"/>
      </w:pPr>
    </w:lvl>
    <w:lvl w:ilvl="4" w:tplc="180A0019" w:tentative="1">
      <w:start w:val="1"/>
      <w:numFmt w:val="lowerLetter"/>
      <w:lvlText w:val="%5."/>
      <w:lvlJc w:val="left"/>
      <w:pPr>
        <w:ind w:left="3660" w:hanging="360"/>
      </w:pPr>
    </w:lvl>
    <w:lvl w:ilvl="5" w:tplc="180A001B" w:tentative="1">
      <w:start w:val="1"/>
      <w:numFmt w:val="lowerRoman"/>
      <w:lvlText w:val="%6."/>
      <w:lvlJc w:val="right"/>
      <w:pPr>
        <w:ind w:left="4380" w:hanging="180"/>
      </w:pPr>
    </w:lvl>
    <w:lvl w:ilvl="6" w:tplc="180A000F" w:tentative="1">
      <w:start w:val="1"/>
      <w:numFmt w:val="decimal"/>
      <w:lvlText w:val="%7."/>
      <w:lvlJc w:val="left"/>
      <w:pPr>
        <w:ind w:left="5100" w:hanging="360"/>
      </w:pPr>
    </w:lvl>
    <w:lvl w:ilvl="7" w:tplc="180A0019" w:tentative="1">
      <w:start w:val="1"/>
      <w:numFmt w:val="lowerLetter"/>
      <w:lvlText w:val="%8."/>
      <w:lvlJc w:val="left"/>
      <w:pPr>
        <w:ind w:left="5820" w:hanging="360"/>
      </w:pPr>
    </w:lvl>
    <w:lvl w:ilvl="8" w:tplc="1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10F1F3D"/>
    <w:multiLevelType w:val="hybridMultilevel"/>
    <w:tmpl w:val="5E76690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CE"/>
    <w:rsid w:val="00086474"/>
    <w:rsid w:val="000C65C8"/>
    <w:rsid w:val="00104389"/>
    <w:rsid w:val="00153488"/>
    <w:rsid w:val="0015564B"/>
    <w:rsid w:val="0015717B"/>
    <w:rsid w:val="00185B97"/>
    <w:rsid w:val="001C49B2"/>
    <w:rsid w:val="00200370"/>
    <w:rsid w:val="00215C9E"/>
    <w:rsid w:val="0025371E"/>
    <w:rsid w:val="00265FF5"/>
    <w:rsid w:val="002911D8"/>
    <w:rsid w:val="002B2918"/>
    <w:rsid w:val="002F3037"/>
    <w:rsid w:val="002F4269"/>
    <w:rsid w:val="003241F4"/>
    <w:rsid w:val="003373EA"/>
    <w:rsid w:val="0041113B"/>
    <w:rsid w:val="004273F4"/>
    <w:rsid w:val="00542B0D"/>
    <w:rsid w:val="005623AE"/>
    <w:rsid w:val="00563099"/>
    <w:rsid w:val="00576020"/>
    <w:rsid w:val="00596FFD"/>
    <w:rsid w:val="005A131E"/>
    <w:rsid w:val="005F2257"/>
    <w:rsid w:val="00625063"/>
    <w:rsid w:val="00653801"/>
    <w:rsid w:val="00661FDB"/>
    <w:rsid w:val="00680885"/>
    <w:rsid w:val="00684E61"/>
    <w:rsid w:val="006E4AF7"/>
    <w:rsid w:val="007019CE"/>
    <w:rsid w:val="00784BE3"/>
    <w:rsid w:val="007B4477"/>
    <w:rsid w:val="00827021"/>
    <w:rsid w:val="008C72EA"/>
    <w:rsid w:val="008F72A8"/>
    <w:rsid w:val="00915BD7"/>
    <w:rsid w:val="0095000C"/>
    <w:rsid w:val="00957402"/>
    <w:rsid w:val="00972C59"/>
    <w:rsid w:val="00980882"/>
    <w:rsid w:val="00980990"/>
    <w:rsid w:val="00987167"/>
    <w:rsid w:val="009F09E3"/>
    <w:rsid w:val="00A043BF"/>
    <w:rsid w:val="00A346C4"/>
    <w:rsid w:val="00A5088E"/>
    <w:rsid w:val="00AC1621"/>
    <w:rsid w:val="00B02292"/>
    <w:rsid w:val="00B12239"/>
    <w:rsid w:val="00B64560"/>
    <w:rsid w:val="00C26788"/>
    <w:rsid w:val="00C90C51"/>
    <w:rsid w:val="00C94BC2"/>
    <w:rsid w:val="00D3071B"/>
    <w:rsid w:val="00D37776"/>
    <w:rsid w:val="00D52396"/>
    <w:rsid w:val="00D71AD6"/>
    <w:rsid w:val="00D8156D"/>
    <w:rsid w:val="00EB2C90"/>
    <w:rsid w:val="00F46D5B"/>
    <w:rsid w:val="00F62EFB"/>
    <w:rsid w:val="00F71DC1"/>
    <w:rsid w:val="00F80390"/>
    <w:rsid w:val="00F81709"/>
    <w:rsid w:val="00FA697B"/>
    <w:rsid w:val="00FD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389CCF"/>
  <w15:chartTrackingRefBased/>
  <w15:docId w15:val="{C603304B-F626-41DC-AE38-6F0D09CC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EFB"/>
    <w:pPr>
      <w:spacing w:after="200" w:line="276" w:lineRule="auto"/>
    </w:pPr>
  </w:style>
  <w:style w:type="paragraph" w:styleId="Ttulo1">
    <w:name w:val="heading 1"/>
    <w:basedOn w:val="Normal"/>
    <w:link w:val="Ttulo1Car"/>
    <w:uiPriority w:val="9"/>
    <w:qFormat/>
    <w:rsid w:val="00542B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2EFB"/>
    <w:pPr>
      <w:ind w:left="720"/>
      <w:contextualSpacing/>
    </w:pPr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F62E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62E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62EFB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F62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EFB"/>
  </w:style>
  <w:style w:type="character" w:styleId="Nmerodepgina">
    <w:name w:val="page number"/>
    <w:basedOn w:val="Fuentedeprrafopredeter"/>
    <w:uiPriority w:val="99"/>
    <w:semiHidden/>
    <w:unhideWhenUsed/>
    <w:rsid w:val="00F62EFB"/>
  </w:style>
  <w:style w:type="paragraph" w:styleId="NormalWeb">
    <w:name w:val="Normal (Web)"/>
    <w:basedOn w:val="Normal"/>
    <w:uiPriority w:val="99"/>
    <w:unhideWhenUsed/>
    <w:rsid w:val="00F6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2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EFB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8C72EA"/>
    <w:rPr>
      <w:color w:val="80808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64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6474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542B0D"/>
    <w:rPr>
      <w:rFonts w:ascii="Times New Roman" w:eastAsia="Times New Roman" w:hAnsi="Times New Roman" w:cs="Times New Roman"/>
      <w:b/>
      <w:bCs/>
      <w:kern w:val="36"/>
      <w:sz w:val="48"/>
      <w:szCs w:val="48"/>
      <w:lang w:eastAsia="es-PA"/>
    </w:rPr>
  </w:style>
  <w:style w:type="character" w:styleId="Hipervnculo">
    <w:name w:val="Hyperlink"/>
    <w:basedOn w:val="Fuentedeprrafopredeter"/>
    <w:uiPriority w:val="99"/>
    <w:unhideWhenUsed/>
    <w:rsid w:val="00542B0D"/>
    <w:rPr>
      <w:color w:val="0000FF"/>
      <w:u w:val="single"/>
    </w:rPr>
  </w:style>
  <w:style w:type="character" w:customStyle="1" w:styleId="breadcrumb-title">
    <w:name w:val="breadcrumb-title"/>
    <w:basedOn w:val="Fuentedeprrafopredeter"/>
    <w:rsid w:val="00542B0D"/>
  </w:style>
  <w:style w:type="character" w:customStyle="1" w:styleId="sep">
    <w:name w:val="sep"/>
    <w:basedOn w:val="Fuentedeprrafopredeter"/>
    <w:rsid w:val="00542B0D"/>
  </w:style>
  <w:style w:type="character" w:customStyle="1" w:styleId="trail-end">
    <w:name w:val="trail-end"/>
    <w:basedOn w:val="Fuentedeprrafopredeter"/>
    <w:rsid w:val="00542B0D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A1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ena.gordon\Desktop\modelo%20de%20Plantilla%20TALM%20y%20otro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A58D4ACAD3493987ED71F867878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A5ABE-0DC9-4170-A579-0FFCEBCECB87}"/>
      </w:docPartPr>
      <w:docPartBody>
        <w:p w:rsidR="005A6EBB" w:rsidRDefault="0039548F" w:rsidP="0039548F">
          <w:pPr>
            <w:pStyle w:val="61A58D4ACAD3493987ED71F867878C8514"/>
          </w:pPr>
          <w:r w:rsidRPr="006E4AF7">
            <w:rPr>
              <w:rStyle w:val="Textodelmarcadordeposicin"/>
              <w:rFonts w:ascii="Arial" w:hAnsi="Arial" w:cs="Arial"/>
              <w:sz w:val="24"/>
              <w:szCs w:val="24"/>
            </w:rPr>
            <w:t>UNIDAD, SECCIÓN Y FISCALÍA</w:t>
          </w:r>
        </w:p>
      </w:docPartBody>
    </w:docPart>
    <w:docPart>
      <w:docPartPr>
        <w:name w:val="0DCE9E52F1DE42DC8830EF555AF0A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145CD-6B49-469A-AA5C-455239337D35}"/>
      </w:docPartPr>
      <w:docPartBody>
        <w:p w:rsidR="005A6EBB" w:rsidRDefault="0039548F" w:rsidP="0039548F">
          <w:pPr>
            <w:pStyle w:val="0DCE9E52F1DE42DC8830EF555AF0A7C314"/>
          </w:pPr>
          <w:r w:rsidRPr="006E4AF7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</w:t>
          </w:r>
        </w:p>
      </w:docPartBody>
    </w:docPart>
    <w:docPart>
      <w:docPartPr>
        <w:name w:val="0D3D2AF586E44214ADFFBF24732E8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9CAE2-B2A5-4AC8-AFE7-F1FF822C2BF0}"/>
      </w:docPartPr>
      <w:docPartBody>
        <w:p w:rsidR="005A6EBB" w:rsidRDefault="0039548F" w:rsidP="0039548F">
          <w:pPr>
            <w:pStyle w:val="0D3D2AF586E44214ADFFBF24732E84D514"/>
          </w:pPr>
          <w:r w:rsidRPr="006E4AF7">
            <w:rPr>
              <w:rFonts w:ascii="Arial" w:hAnsi="Arial" w:cs="Arial"/>
              <w:sz w:val="24"/>
              <w:szCs w:val="24"/>
            </w:rPr>
            <w:t xml:space="preserve"> </w:t>
          </w:r>
          <w:r w:rsidRPr="006E4AF7">
            <w:rPr>
              <w:rStyle w:val="Textodelmarcadordeposicin"/>
              <w:rFonts w:ascii="Arial" w:hAnsi="Arial" w:cs="Arial"/>
              <w:sz w:val="24"/>
              <w:szCs w:val="24"/>
            </w:rPr>
            <w:t>Unidad, Sección, Fiscalía</w:t>
          </w:r>
        </w:p>
      </w:docPartBody>
    </w:docPart>
    <w:docPart>
      <w:docPartPr>
        <w:name w:val="7A6B493617BA40699F7833B0A87A8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E2A06-BD29-497C-BC1D-D61699D38E29}"/>
      </w:docPartPr>
      <w:docPartBody>
        <w:p w:rsidR="005A6EBB" w:rsidRDefault="0039548F" w:rsidP="0039548F">
          <w:pPr>
            <w:pStyle w:val="7A6B493617BA40699F7833B0A87A8DEA14"/>
          </w:pPr>
          <w:r w:rsidRPr="006E4AF7">
            <w:rPr>
              <w:rStyle w:val="Textodelmarcadordeposicin"/>
              <w:rFonts w:ascii="Arial" w:hAnsi="Arial" w:cs="Arial"/>
              <w:sz w:val="24"/>
              <w:szCs w:val="24"/>
            </w:rPr>
            <w:t>Nombre oficial del Estado</w:t>
          </w:r>
        </w:p>
      </w:docPartBody>
    </w:docPart>
    <w:docPart>
      <w:docPartPr>
        <w:name w:val="D8D3C135489E47A98DDDF1E06C3A5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BD41B-E198-4C2D-8DA3-FAF937C0B013}"/>
      </w:docPartPr>
      <w:docPartBody>
        <w:p w:rsidR="005A6EBB" w:rsidRDefault="0039548F" w:rsidP="0039548F">
          <w:pPr>
            <w:pStyle w:val="D8D3C135489E47A98DDDF1E06C3A5F3D14"/>
          </w:pPr>
          <w:r w:rsidRPr="006E4AF7">
            <w:rPr>
              <w:rStyle w:val="Textodelmarcadordeposicin"/>
              <w:rFonts w:ascii="Arial" w:hAnsi="Arial" w:cs="Arial"/>
              <w:sz w:val="24"/>
              <w:szCs w:val="24"/>
            </w:rPr>
            <w:t>Elija un elemento</w:t>
          </w:r>
        </w:p>
      </w:docPartBody>
    </w:docPart>
    <w:docPart>
      <w:docPartPr>
        <w:name w:val="978CFDC1DCFC4CB784ECBAA72CA57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487B2-47FD-4B10-B35B-67F9F49515D5}"/>
      </w:docPartPr>
      <w:docPartBody>
        <w:p w:rsidR="005A6EBB" w:rsidRDefault="0039548F" w:rsidP="0039548F">
          <w:pPr>
            <w:pStyle w:val="978CFDC1DCFC4CB784ECBAA72CA5757F14"/>
          </w:pPr>
          <w:r w:rsidRPr="006E4AF7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</w:t>
          </w:r>
        </w:p>
      </w:docPartBody>
    </w:docPart>
    <w:docPart>
      <w:docPartPr>
        <w:name w:val="71C7360C86874ECBA8CDA55F525FC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C4051-F1B7-4F63-AA74-40A712D3A7C3}"/>
      </w:docPartPr>
      <w:docPartBody>
        <w:p w:rsidR="005A6EBB" w:rsidRDefault="0039548F" w:rsidP="0039548F">
          <w:pPr>
            <w:pStyle w:val="71C7360C86874ECBA8CDA55F525FC5CE14"/>
          </w:pPr>
          <w:r w:rsidRPr="006E4AF7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texto. Colocar número de Carpeta o Noticia Criminal</w:t>
          </w:r>
        </w:p>
      </w:docPartBody>
    </w:docPart>
    <w:docPart>
      <w:docPartPr>
        <w:name w:val="03F04979D04E4C989D30849D27BA8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2384E-0D6E-4B7F-9086-82AEEEF68C91}"/>
      </w:docPartPr>
      <w:docPartBody>
        <w:p w:rsidR="005A6EBB" w:rsidRDefault="0039548F" w:rsidP="0039548F">
          <w:pPr>
            <w:pStyle w:val="03F04979D04E4C989D30849D27BA89B614"/>
          </w:pPr>
          <w:r w:rsidRPr="006E4AF7">
            <w:rPr>
              <w:rStyle w:val="Textodelmarcadordeposicin"/>
              <w:rFonts w:ascii="Arial" w:hAnsi="Arial" w:cs="Arial"/>
              <w:sz w:val="24"/>
              <w:szCs w:val="24"/>
            </w:rPr>
            <w:t>Delito o delitos Genéricos y Específicos</w:t>
          </w:r>
        </w:p>
      </w:docPartBody>
    </w:docPart>
    <w:docPart>
      <w:docPartPr>
        <w:name w:val="A959179F1D7B42F195E018467C0CA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B4EC2-DD37-4E90-9E37-6145B1964080}"/>
      </w:docPartPr>
      <w:docPartBody>
        <w:p w:rsidR="005A6EBB" w:rsidRDefault="0039548F" w:rsidP="0039548F">
          <w:pPr>
            <w:pStyle w:val="A959179F1D7B42F195E018467C0CA6A814"/>
          </w:pPr>
          <w:r w:rsidRPr="006E4AF7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</w:t>
          </w:r>
        </w:p>
      </w:docPartBody>
    </w:docPart>
    <w:docPart>
      <w:docPartPr>
        <w:name w:val="6E511C73751C47898D32265C78320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A94DE-B661-4C14-9E42-0014F59BDD94}"/>
      </w:docPartPr>
      <w:docPartBody>
        <w:p w:rsidR="005A6EBB" w:rsidRDefault="0039548F" w:rsidP="0039548F">
          <w:pPr>
            <w:pStyle w:val="6E511C73751C47898D32265C78320E7C14"/>
          </w:pPr>
          <w:r w:rsidRPr="006E4AF7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</w:t>
          </w:r>
        </w:p>
      </w:docPartBody>
    </w:docPart>
    <w:docPart>
      <w:docPartPr>
        <w:name w:val="9FF0B8ABFB5F4CEF8035E415079B4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119EC-C998-4085-BAB4-B911DC73C665}"/>
      </w:docPartPr>
      <w:docPartBody>
        <w:p w:rsidR="005A6EBB" w:rsidRDefault="0039548F" w:rsidP="0039548F">
          <w:pPr>
            <w:pStyle w:val="9FF0B8ABFB5F4CEF8035E415079B44D714"/>
          </w:pPr>
          <w:r w:rsidRPr="006E4AF7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</w:t>
          </w:r>
        </w:p>
      </w:docPartBody>
    </w:docPart>
    <w:docPart>
      <w:docPartPr>
        <w:name w:val="669D5BC77C6A4D38A773B58877FB2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B6969-ED15-4AA5-BEAF-771E53878094}"/>
      </w:docPartPr>
      <w:docPartBody>
        <w:p w:rsidR="005A6EBB" w:rsidRDefault="0039548F" w:rsidP="0039548F">
          <w:pPr>
            <w:pStyle w:val="669D5BC77C6A4D38A773B58877FB2EE314"/>
          </w:pPr>
          <w:r w:rsidRPr="006E4AF7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</w:t>
          </w:r>
        </w:p>
      </w:docPartBody>
    </w:docPart>
    <w:docPart>
      <w:docPartPr>
        <w:name w:val="2256D7E95BC84C1E945B1A5BEC5E3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A115A-2A12-4570-87BB-B54F0B911AEF}"/>
      </w:docPartPr>
      <w:docPartBody>
        <w:p w:rsidR="0039548F" w:rsidRPr="006E4AF7" w:rsidRDefault="0039548F" w:rsidP="00F62EFB">
          <w:pPr>
            <w:jc w:val="both"/>
            <w:rPr>
              <w:rStyle w:val="Textodelmarcadordeposicin"/>
              <w:rFonts w:ascii="Arial" w:hAnsi="Arial" w:cs="Arial"/>
              <w:sz w:val="24"/>
              <w:szCs w:val="24"/>
            </w:rPr>
          </w:pPr>
          <w:r w:rsidRPr="006E4AF7">
            <w:rPr>
              <w:rStyle w:val="Textodelmarcadordeposicin"/>
              <w:rFonts w:ascii="Arial" w:hAnsi="Arial" w:cs="Arial"/>
              <w:sz w:val="24"/>
              <w:szCs w:val="24"/>
            </w:rPr>
            <w:t>Establecer si se trata de un acusado, imputado o indiciado.</w:t>
          </w:r>
        </w:p>
        <w:p w:rsidR="0039548F" w:rsidRPr="006E4AF7" w:rsidRDefault="0039548F" w:rsidP="00F62EFB">
          <w:pPr>
            <w:jc w:val="both"/>
            <w:rPr>
              <w:rStyle w:val="Textodelmarcadordeposicin"/>
              <w:rFonts w:ascii="Arial" w:hAnsi="Arial" w:cs="Arial"/>
              <w:sz w:val="24"/>
              <w:szCs w:val="24"/>
            </w:rPr>
          </w:pPr>
          <w:r w:rsidRPr="006E4AF7">
            <w:rPr>
              <w:rStyle w:val="Textodelmarcadordeposicin"/>
              <w:rFonts w:ascii="Arial" w:hAnsi="Arial" w:cs="Arial"/>
              <w:sz w:val="24"/>
              <w:szCs w:val="24"/>
            </w:rPr>
            <w:t>Incluir únicamente en el caso que se hayan identificado dentro de la investigación. En caso de conocerse favor anotar los siguientes datos: Fecha de nacimiento, Lugar de nacimiento, Nacionalidad, Dirección, Documento de Identificación.</w:t>
          </w:r>
        </w:p>
        <w:p w:rsidR="005A6EBB" w:rsidRDefault="0039548F" w:rsidP="0039548F">
          <w:pPr>
            <w:pStyle w:val="2256D7E95BC84C1E945B1A5BEC5E302914"/>
          </w:pPr>
          <w:r w:rsidRPr="006E4AF7">
            <w:rPr>
              <w:rStyle w:val="Textodelmarcadordeposicin"/>
              <w:rFonts w:ascii="Arial" w:hAnsi="Arial" w:cs="Arial"/>
              <w:sz w:val="24"/>
              <w:szCs w:val="24"/>
            </w:rPr>
            <w:t>En caso que no existan personas imputadas o indiciadas, se debe colocar que no constan hasta el momento.</w:t>
          </w:r>
        </w:p>
      </w:docPartBody>
    </w:docPart>
    <w:docPart>
      <w:docPartPr>
        <w:name w:val="FAC9A34C282648ABB1D03726066CC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20DA9-EF46-42E0-B942-DF26A090E0BD}"/>
      </w:docPartPr>
      <w:docPartBody>
        <w:p w:rsidR="0039548F" w:rsidRPr="006E4AF7" w:rsidRDefault="0039548F" w:rsidP="007B4477">
          <w:pPr>
            <w:jc w:val="both"/>
            <w:rPr>
              <w:rStyle w:val="Textodelmarcadordeposicin"/>
              <w:rFonts w:ascii="Arial" w:hAnsi="Arial" w:cs="Arial"/>
              <w:sz w:val="24"/>
              <w:szCs w:val="24"/>
            </w:rPr>
          </w:pPr>
          <w:r w:rsidRPr="006E4AF7">
            <w:rPr>
              <w:rStyle w:val="Textodelmarcadordeposicin"/>
              <w:rFonts w:ascii="Arial" w:hAnsi="Arial" w:cs="Arial"/>
              <w:sz w:val="24"/>
              <w:szCs w:val="24"/>
            </w:rPr>
            <w:t xml:space="preserve">En caso de que sea necesaria la confidencialidad para la investigación, sugerimos colocar el siguiente texto: </w:t>
          </w:r>
        </w:p>
        <w:p w:rsidR="0039548F" w:rsidRPr="006E4AF7" w:rsidRDefault="0039548F" w:rsidP="007B4477">
          <w:pPr>
            <w:jc w:val="both"/>
            <w:rPr>
              <w:rStyle w:val="Textodelmarcadordeposicin"/>
              <w:rFonts w:ascii="Arial" w:hAnsi="Arial" w:cs="Arial"/>
              <w:sz w:val="24"/>
              <w:szCs w:val="24"/>
            </w:rPr>
          </w:pPr>
          <w:r w:rsidRPr="006E4AF7">
            <w:rPr>
              <w:rStyle w:val="Textodelmarcadordeposicin"/>
              <w:rFonts w:ascii="Arial" w:hAnsi="Arial" w:cs="Arial"/>
              <w:sz w:val="24"/>
              <w:szCs w:val="24"/>
            </w:rPr>
            <w:t xml:space="preserve">“Para no perjudicar la investigación, les solicitamos a las autoridades competentes de su país, no notificar a ninguna persona (incluidos los sujetos involucrados) sobre la existencia y el contenido de esta solicitud de asistencia legal mutua y las acciones tomadas en respuesta a ella. También, solicito que se tomen las medidas para garantizar que las personas que entregarán pruebas no notifiquen a ninguna otra persona. </w:t>
          </w:r>
        </w:p>
        <w:p w:rsidR="0039548F" w:rsidRPr="006E4AF7" w:rsidRDefault="0039548F" w:rsidP="007B4477">
          <w:pPr>
            <w:jc w:val="both"/>
            <w:rPr>
              <w:rStyle w:val="Textodelmarcadordeposicin"/>
              <w:rFonts w:ascii="Arial" w:hAnsi="Arial" w:cs="Arial"/>
              <w:sz w:val="24"/>
              <w:szCs w:val="24"/>
            </w:rPr>
          </w:pPr>
          <w:r w:rsidRPr="006E4AF7">
            <w:rPr>
              <w:rStyle w:val="Textodelmarcadordeposicin"/>
              <w:rFonts w:ascii="Arial" w:hAnsi="Arial" w:cs="Arial"/>
              <w:sz w:val="24"/>
              <w:szCs w:val="24"/>
            </w:rPr>
            <w:t xml:space="preserve">Si los sujetos anteriores, o una parte asociada se enteraran de la existencia de esta solicitud o de material confidencial, ya sea la solicitud completa, parte relevante o de la acción tomada en respuesta a ella, podría dar como resultado, por ejemplo, la destrucción de evidencia indispensable. </w:t>
          </w:r>
        </w:p>
        <w:p w:rsidR="0039548F" w:rsidRPr="006E4AF7" w:rsidRDefault="0039548F" w:rsidP="00987167">
          <w:pPr>
            <w:spacing w:after="0" w:line="240" w:lineRule="auto"/>
            <w:jc w:val="both"/>
            <w:rPr>
              <w:rStyle w:val="Textodelmarcadordeposicin"/>
              <w:rFonts w:ascii="Arial" w:hAnsi="Arial" w:cs="Arial"/>
              <w:sz w:val="24"/>
              <w:szCs w:val="24"/>
            </w:rPr>
          </w:pPr>
          <w:r w:rsidRPr="006E4AF7">
            <w:rPr>
              <w:rStyle w:val="Textodelmarcadordeposicin"/>
              <w:rFonts w:ascii="Arial" w:hAnsi="Arial" w:cs="Arial"/>
              <w:sz w:val="24"/>
              <w:szCs w:val="24"/>
            </w:rPr>
            <w:t>Si no es posible mantener la confidencialidad de la manera indicada, le agradecemos notificarlo antes de ejecutar esta solicitud de asistencia jurídica.”</w:t>
          </w:r>
        </w:p>
        <w:p w:rsidR="0039548F" w:rsidRDefault="0039548F" w:rsidP="00987167">
          <w:pPr>
            <w:spacing w:after="0" w:line="240" w:lineRule="auto"/>
            <w:jc w:val="both"/>
            <w:rPr>
              <w:rStyle w:val="Textodelmarcadordeposicin"/>
              <w:rFonts w:ascii="Arial" w:hAnsi="Arial" w:cs="Arial"/>
              <w:sz w:val="24"/>
              <w:szCs w:val="24"/>
            </w:rPr>
          </w:pPr>
        </w:p>
        <w:p w:rsidR="0039548F" w:rsidRPr="00987167" w:rsidRDefault="0039548F" w:rsidP="00987167">
          <w:pPr>
            <w:spacing w:after="0" w:line="240" w:lineRule="auto"/>
            <w:jc w:val="both"/>
            <w:rPr>
              <w:rStyle w:val="Textodelmarcadordeposicin"/>
              <w:rFonts w:ascii="Arial" w:hAnsi="Arial" w:cs="Arial"/>
              <w:b/>
              <w:sz w:val="24"/>
              <w:szCs w:val="24"/>
            </w:rPr>
          </w:pPr>
          <w:r w:rsidRPr="00987167">
            <w:rPr>
              <w:rStyle w:val="Textodelmarcadordeposicin"/>
              <w:rFonts w:ascii="Arial" w:hAnsi="Arial" w:cs="Arial"/>
              <w:b/>
              <w:sz w:val="24"/>
              <w:szCs w:val="24"/>
            </w:rPr>
            <w:t>En caso de no ser necesaria la confidencialidad, deberá ser indicado.</w:t>
          </w:r>
        </w:p>
        <w:p w:rsidR="0039548F" w:rsidRPr="006E4AF7" w:rsidRDefault="0039548F" w:rsidP="00987167">
          <w:pPr>
            <w:spacing w:after="0" w:line="240" w:lineRule="auto"/>
            <w:jc w:val="both"/>
            <w:rPr>
              <w:rStyle w:val="Textodelmarcadordeposicin"/>
              <w:rFonts w:ascii="Arial" w:hAnsi="Arial" w:cs="Arial"/>
              <w:sz w:val="24"/>
              <w:szCs w:val="24"/>
            </w:rPr>
          </w:pPr>
        </w:p>
        <w:p w:rsidR="005A6EBB" w:rsidRDefault="0039548F" w:rsidP="0039548F">
          <w:pPr>
            <w:pStyle w:val="FAC9A34C282648ABB1D03726066CC19114"/>
          </w:pPr>
          <w:r w:rsidRPr="00987167">
            <w:rPr>
              <w:rStyle w:val="Textodelmarcadordeposicin"/>
              <w:rFonts w:ascii="Arial" w:hAnsi="Arial" w:cs="Arial"/>
              <w:b/>
              <w:sz w:val="24"/>
              <w:szCs w:val="24"/>
            </w:rPr>
            <w:t>NOTA: En caso de utilizar el texto de la plantilla, agradecemos suprimir las comillas</w:t>
          </w:r>
          <w:r w:rsidRPr="006E4AF7">
            <w:rPr>
              <w:rStyle w:val="Textodelmarcadordeposicin"/>
              <w:rFonts w:ascii="Arial" w:hAnsi="Arial" w:cs="Arial"/>
              <w:sz w:val="24"/>
              <w:szCs w:val="24"/>
            </w:rPr>
            <w:t>.</w:t>
          </w:r>
        </w:p>
      </w:docPartBody>
    </w:docPart>
    <w:docPart>
      <w:docPartPr>
        <w:name w:val="CE197CAA56234589AA5AFC3E3BB6F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7F05F-BA95-4E34-9B8E-227846009DD1}"/>
      </w:docPartPr>
      <w:docPartBody>
        <w:p w:rsidR="0039548F" w:rsidRPr="00596FFD" w:rsidRDefault="0039548F" w:rsidP="00086474">
          <w:pPr>
            <w:spacing w:after="0" w:line="240" w:lineRule="auto"/>
            <w:jc w:val="both"/>
            <w:rPr>
              <w:rStyle w:val="Textodelmarcadordeposicin"/>
              <w:rFonts w:ascii="Arial" w:hAnsi="Arial" w:cs="Arial"/>
              <w:color w:val="767171" w:themeColor="background2" w:themeShade="80"/>
              <w:sz w:val="24"/>
              <w:szCs w:val="24"/>
            </w:rPr>
          </w:pPr>
          <w:r w:rsidRPr="00596FFD">
            <w:rPr>
              <w:rStyle w:val="Textodelmarcadordeposicin"/>
              <w:rFonts w:ascii="Arial" w:hAnsi="Arial" w:cs="Arial"/>
              <w:color w:val="767171" w:themeColor="background2" w:themeShade="80"/>
              <w:sz w:val="24"/>
              <w:szCs w:val="24"/>
            </w:rPr>
            <w:t xml:space="preserve">Establecer información relevante que establezca nexos causales entre lo descrito, lo solicitado, el país requerido y la presunta comisión del ilícito. Favor tomar en consideración, que se trata de un resumen no el recuento de las principales piezas procesales. </w:t>
          </w:r>
        </w:p>
        <w:p w:rsidR="0039548F" w:rsidRPr="00596FFD" w:rsidRDefault="0039548F" w:rsidP="00086474">
          <w:pPr>
            <w:spacing w:after="0" w:line="240" w:lineRule="auto"/>
            <w:jc w:val="both"/>
            <w:rPr>
              <w:rStyle w:val="Textodelmarcadordeposicin"/>
              <w:rFonts w:ascii="Arial" w:hAnsi="Arial" w:cs="Arial"/>
              <w:color w:val="767171" w:themeColor="background2" w:themeShade="80"/>
              <w:sz w:val="24"/>
              <w:szCs w:val="24"/>
            </w:rPr>
          </w:pPr>
        </w:p>
        <w:p w:rsidR="005A6EBB" w:rsidRDefault="0039548F" w:rsidP="0039548F">
          <w:pPr>
            <w:pStyle w:val="CE197CAA56234589AA5AFC3E3BB6FFBE14"/>
          </w:pPr>
          <w:r w:rsidRPr="00596FFD">
            <w:rPr>
              <w:rStyle w:val="Textodelmarcadordeposicin"/>
              <w:rFonts w:ascii="Arial" w:hAnsi="Arial" w:cs="Arial"/>
              <w:color w:val="767171" w:themeColor="background2" w:themeShade="80"/>
              <w:sz w:val="24"/>
              <w:szCs w:val="24"/>
            </w:rPr>
            <w:t>Por otro lado, se debe considerar que en algunos países aplica el estándar de causa probable, por lo que la información suministrada debe ser clara, precisa, completa y relevante</w:t>
          </w:r>
          <w:r w:rsidRPr="006E4AF7">
            <w:rPr>
              <w:rStyle w:val="Textodelmarcadordeposicin"/>
              <w:rFonts w:ascii="Arial" w:hAnsi="Arial" w:cs="Arial"/>
              <w:sz w:val="24"/>
              <w:szCs w:val="24"/>
            </w:rPr>
            <w:t xml:space="preserve">.  </w:t>
          </w:r>
        </w:p>
      </w:docPartBody>
    </w:docPart>
    <w:docPart>
      <w:docPartPr>
        <w:name w:val="7AC399F6C4064EB0AB846CE5CC8D5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EA123-90D1-4DB8-A726-61FC703A06C4}"/>
      </w:docPartPr>
      <w:docPartBody>
        <w:p w:rsidR="005A6EBB" w:rsidRDefault="0039548F" w:rsidP="0039548F">
          <w:pPr>
            <w:pStyle w:val="7AC399F6C4064EB0AB846CE5CC8D571E14"/>
          </w:pPr>
          <w:r w:rsidRPr="006E4AF7">
            <w:rPr>
              <w:rStyle w:val="Textodelmarcadordeposicin"/>
              <w:rFonts w:ascii="Arial" w:hAnsi="Arial" w:cs="Arial"/>
              <w:sz w:val="24"/>
              <w:szCs w:val="24"/>
            </w:rPr>
            <w:t>Se debe establecer la pertinencia</w:t>
          </w:r>
          <w:r>
            <w:rPr>
              <w:rStyle w:val="Textodelmarcadordeposicin"/>
              <w:rFonts w:ascii="Arial" w:hAnsi="Arial" w:cs="Arial"/>
              <w:sz w:val="24"/>
              <w:szCs w:val="24"/>
            </w:rPr>
            <w:t xml:space="preserve"> </w:t>
          </w:r>
          <w:r w:rsidRPr="00596FFD">
            <w:rPr>
              <w:rStyle w:val="Textodelmarcadordeposicin"/>
              <w:rFonts w:ascii="Arial" w:hAnsi="Arial" w:cs="Arial"/>
              <w:color w:val="767171" w:themeColor="background2" w:themeShade="80"/>
              <w:sz w:val="24"/>
              <w:szCs w:val="24"/>
            </w:rPr>
            <w:t xml:space="preserve">y necesidad </w:t>
          </w:r>
          <w:r w:rsidRPr="006E4AF7">
            <w:rPr>
              <w:rStyle w:val="Textodelmarcadordeposicin"/>
              <w:rFonts w:ascii="Arial" w:hAnsi="Arial" w:cs="Arial"/>
              <w:sz w:val="24"/>
              <w:szCs w:val="24"/>
            </w:rPr>
            <w:t xml:space="preserve">de la prueba solicitada. Es decir, cómo coadyuvará con la investigación. </w:t>
          </w:r>
        </w:p>
      </w:docPartBody>
    </w:docPart>
    <w:docPart>
      <w:docPartPr>
        <w:name w:val="5AAF99D1D38249FE8F3BD713C3B26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95DC6-D3CD-42C5-B5D7-D9D5A8DBDF97}"/>
      </w:docPartPr>
      <w:docPartBody>
        <w:p w:rsidR="005A6EBB" w:rsidRDefault="0039548F" w:rsidP="0039548F">
          <w:pPr>
            <w:pStyle w:val="5AAF99D1D38249FE8F3BD713C3B2625014"/>
          </w:pPr>
          <w:r w:rsidRPr="006E4AF7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texto. NOTA: En caso de colocar que la solicitud es urgente, se debe considerar que la misma verdaderamente lo sea, en ese caso, se debe establecer las razones (ejemplo: si existe amenaza a la vida o un daño físico grave)</w:t>
          </w:r>
        </w:p>
      </w:docPartBody>
    </w:docPart>
    <w:docPart>
      <w:docPartPr>
        <w:name w:val="A4B7E2CAB94D4451AADBC9CD8C47B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FD15C-8F89-4F29-9898-E2646EEDFDB3}"/>
      </w:docPartPr>
      <w:docPartBody>
        <w:p w:rsidR="005A6EBB" w:rsidRDefault="0039548F" w:rsidP="0039548F">
          <w:pPr>
            <w:pStyle w:val="A4B7E2CAB94D4451AADBC9CD8C47BBF714"/>
          </w:pPr>
          <w:r w:rsidRPr="006E4AF7">
            <w:rPr>
              <w:rStyle w:val="Textodelmarcadordeposicin"/>
              <w:rFonts w:ascii="Arial" w:hAnsi="Arial" w:cs="Arial"/>
              <w:sz w:val="24"/>
              <w:szCs w:val="24"/>
            </w:rPr>
            <w:t>Artículo, Título, Capítulo, Libro del Código Penal.</w:t>
          </w:r>
        </w:p>
      </w:docPartBody>
    </w:docPart>
    <w:docPart>
      <w:docPartPr>
        <w:name w:val="E9D5479248AE41819C1D3E84C7E59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5538D-DECB-427B-9394-2F7148D2F014}"/>
      </w:docPartPr>
      <w:docPartBody>
        <w:p w:rsidR="005A6EBB" w:rsidRDefault="0039548F" w:rsidP="0039548F">
          <w:pPr>
            <w:pStyle w:val="E9D5479248AE41819C1D3E84C7E5987C14"/>
          </w:pPr>
          <w:r w:rsidRPr="006E4AF7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</w:t>
          </w:r>
        </w:p>
      </w:docPartBody>
    </w:docPart>
    <w:docPart>
      <w:docPartPr>
        <w:name w:val="858980FB3C604957B73D9FEA4AE0C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0710D-DC66-4263-B1F6-4B111B7FF4C9}"/>
      </w:docPartPr>
      <w:docPartBody>
        <w:p w:rsidR="005A6EBB" w:rsidRDefault="0039548F" w:rsidP="0039548F">
          <w:pPr>
            <w:pStyle w:val="858980FB3C604957B73D9FEA4AE0C73714"/>
          </w:pPr>
          <w:r w:rsidRPr="006E4AF7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texto. En caso de no presentar anexos, favor establecerlo</w:t>
          </w:r>
          <w:r>
            <w:rPr>
              <w:rStyle w:val="Textodelmarcadordeposicin"/>
              <w:rFonts w:ascii="Arial" w:hAnsi="Arial" w:cs="Arial"/>
              <w:sz w:val="24"/>
              <w:szCs w:val="24"/>
            </w:rPr>
            <w:t>.</w:t>
          </w:r>
        </w:p>
      </w:docPartBody>
    </w:docPart>
    <w:docPart>
      <w:docPartPr>
        <w:name w:val="31C57144BD2E4D7B94141B82A1F1F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6D72C-7FDA-48DE-B132-40DCAC25F26F}"/>
      </w:docPartPr>
      <w:docPartBody>
        <w:p w:rsidR="005A6EBB" w:rsidRDefault="0039548F" w:rsidP="0039548F">
          <w:pPr>
            <w:pStyle w:val="31C57144BD2E4D7B94141B82A1F1F8A414"/>
          </w:pPr>
          <w:r w:rsidRPr="006E4AF7">
            <w:rPr>
              <w:rStyle w:val="Textodelmarcadordeposicin"/>
              <w:rFonts w:ascii="Arial" w:hAnsi="Arial" w:cs="Arial"/>
              <w:sz w:val="24"/>
              <w:szCs w:val="24"/>
            </w:rPr>
            <w:t>Haga clic aquí o pulse para escribir una fecha</w:t>
          </w:r>
        </w:p>
      </w:docPartBody>
    </w:docPart>
    <w:docPart>
      <w:docPartPr>
        <w:name w:val="CB12621352C34BCD8648AACF94FFB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27A7E-5649-4F9F-8004-C7343D9454F8}"/>
      </w:docPartPr>
      <w:docPartBody>
        <w:p w:rsidR="005A6EBB" w:rsidRDefault="0039548F" w:rsidP="0039548F">
          <w:pPr>
            <w:pStyle w:val="CB12621352C34BCD8648AACF94FFB52114"/>
          </w:pPr>
          <w:r w:rsidRPr="006E4AF7">
            <w:rPr>
              <w:rStyle w:val="Textodelmarcadordeposicin"/>
              <w:rFonts w:ascii="Arial" w:hAnsi="Arial" w:cs="Arial"/>
              <w:sz w:val="24"/>
              <w:szCs w:val="24"/>
            </w:rPr>
            <w:t xml:space="preserve">Nombre del Fiscal que firma la solicitud </w:t>
          </w:r>
        </w:p>
      </w:docPartBody>
    </w:docPart>
    <w:docPart>
      <w:docPartPr>
        <w:name w:val="52CD7B2E4419487BAE79C3B09ED0A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69F78-9520-47CD-9909-F64AFE22DA92}"/>
      </w:docPartPr>
      <w:docPartBody>
        <w:p w:rsidR="005A6EBB" w:rsidRDefault="0039548F" w:rsidP="0039548F">
          <w:pPr>
            <w:pStyle w:val="52CD7B2E4419487BAE79C3B09ED0A14114"/>
          </w:pPr>
          <w:r w:rsidRPr="006E4AF7">
            <w:rPr>
              <w:rStyle w:val="Textodelmarcadordeposicin"/>
              <w:rFonts w:ascii="Arial" w:hAnsi="Arial" w:cs="Arial"/>
              <w:sz w:val="24"/>
              <w:szCs w:val="24"/>
            </w:rPr>
            <w:t xml:space="preserve">Unidad, Sección, Fiscalía </w:t>
          </w:r>
        </w:p>
      </w:docPartBody>
    </w:docPart>
    <w:docPart>
      <w:docPartPr>
        <w:name w:val="8062346CF5764891A74E6976C1887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F56C3-2A31-4896-BA38-7FE0AF5107A5}"/>
      </w:docPartPr>
      <w:docPartBody>
        <w:p w:rsidR="005A6EBB" w:rsidRDefault="0039548F" w:rsidP="0039548F">
          <w:pPr>
            <w:pStyle w:val="8062346CF5764891A74E6976C1887DBC12"/>
          </w:pPr>
          <w:r w:rsidRPr="006E4AF7">
            <w:rPr>
              <w:rStyle w:val="Textodelmarcadordeposicin"/>
              <w:rFonts w:ascii="Arial" w:hAnsi="Arial" w:cs="Arial"/>
              <w:sz w:val="24"/>
              <w:szCs w:val="24"/>
            </w:rPr>
            <w:t>Unidad, Sección, Fiscalía</w:t>
          </w:r>
        </w:p>
      </w:docPartBody>
    </w:docPart>
    <w:docPart>
      <w:docPartPr>
        <w:name w:val="FC040BC124B24210A4E650A9E3A5A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2C43B-C359-4D9F-BD93-A94D8D6763BA}"/>
      </w:docPartPr>
      <w:docPartBody>
        <w:p w:rsidR="00F11007" w:rsidRDefault="0039548F" w:rsidP="0039548F">
          <w:pPr>
            <w:pStyle w:val="FC040BC124B24210A4E650A9E3A5A4329"/>
          </w:pPr>
          <w:r w:rsidRPr="006E4AF7">
            <w:rPr>
              <w:rStyle w:val="Textodelmarcadordeposicin"/>
              <w:rFonts w:ascii="Arial" w:hAnsi="Arial" w:cs="Arial"/>
              <w:sz w:val="24"/>
              <w:szCs w:val="24"/>
            </w:rPr>
            <w:t>Elija un elemento</w:t>
          </w:r>
        </w:p>
      </w:docPartBody>
    </w:docPart>
    <w:docPart>
      <w:docPartPr>
        <w:name w:val="CFCA38DB42404712ACD84129788D7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7F48A-032E-4C17-AD97-4C96EB2ED07D}"/>
      </w:docPartPr>
      <w:docPartBody>
        <w:p w:rsidR="0039548F" w:rsidRPr="006E4AF7" w:rsidRDefault="0039548F" w:rsidP="00AC1621">
          <w:pPr>
            <w:pStyle w:val="NormalWeb"/>
            <w:rPr>
              <w:rStyle w:val="Textodelmarcadordeposicin"/>
              <w:rFonts w:ascii="Arial" w:hAnsi="Arial" w:cs="Arial"/>
            </w:rPr>
          </w:pPr>
          <w:r w:rsidRPr="006E4AF7">
            <w:rPr>
              <w:rStyle w:val="Textodelmarcadordeposicin"/>
              <w:rFonts w:ascii="Arial" w:hAnsi="Arial" w:cs="Arial"/>
            </w:rPr>
            <w:t>Se solicita a la autoridad competente su colaboración con la finalidad de recabar los siguientes elementos probatorios:</w:t>
          </w:r>
        </w:p>
        <w:p w:rsidR="00FD599B" w:rsidRDefault="0039548F" w:rsidP="0039548F">
          <w:pPr>
            <w:pStyle w:val="CFCA38DB42404712ACD84129788D70C36"/>
          </w:pPr>
          <w:r w:rsidRPr="006E4AF7">
            <w:rPr>
              <w:rStyle w:val="Textodelmarcadordeposicin"/>
              <w:rFonts w:ascii="Arial" w:hAnsi="Arial" w:cs="Arial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3A0"/>
    <w:rsid w:val="0002116A"/>
    <w:rsid w:val="00135D6E"/>
    <w:rsid w:val="001A4A02"/>
    <w:rsid w:val="002363B9"/>
    <w:rsid w:val="0027629E"/>
    <w:rsid w:val="002E42DB"/>
    <w:rsid w:val="0030026A"/>
    <w:rsid w:val="00316481"/>
    <w:rsid w:val="0039548F"/>
    <w:rsid w:val="00485610"/>
    <w:rsid w:val="005A6EBB"/>
    <w:rsid w:val="006753BF"/>
    <w:rsid w:val="00697871"/>
    <w:rsid w:val="006D2DEA"/>
    <w:rsid w:val="008310CA"/>
    <w:rsid w:val="008D2EC6"/>
    <w:rsid w:val="00960A4D"/>
    <w:rsid w:val="00B119DD"/>
    <w:rsid w:val="00C11CC3"/>
    <w:rsid w:val="00C7440E"/>
    <w:rsid w:val="00E639E3"/>
    <w:rsid w:val="00E80F67"/>
    <w:rsid w:val="00EF100B"/>
    <w:rsid w:val="00F11007"/>
    <w:rsid w:val="00F5199D"/>
    <w:rsid w:val="00F55078"/>
    <w:rsid w:val="00FA53A0"/>
    <w:rsid w:val="00FD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9548F"/>
    <w:rPr>
      <w:color w:val="808080"/>
    </w:rPr>
  </w:style>
  <w:style w:type="paragraph" w:customStyle="1" w:styleId="61A58D4ACAD3493987ED71F867878C85">
    <w:name w:val="61A58D4ACAD3493987ED71F867878C85"/>
  </w:style>
  <w:style w:type="paragraph" w:customStyle="1" w:styleId="0DCE9E52F1DE42DC8830EF555AF0A7C3">
    <w:name w:val="0DCE9E52F1DE42DC8830EF555AF0A7C3"/>
  </w:style>
  <w:style w:type="paragraph" w:customStyle="1" w:styleId="0D3D2AF586E44214ADFFBF24732E84D5">
    <w:name w:val="0D3D2AF586E44214ADFFBF24732E84D5"/>
  </w:style>
  <w:style w:type="paragraph" w:customStyle="1" w:styleId="923860097E7D431BBA64D28D047ACE8E">
    <w:name w:val="923860097E7D431BBA64D28D047ACE8E"/>
  </w:style>
  <w:style w:type="paragraph" w:customStyle="1" w:styleId="7A6B493617BA40699F7833B0A87A8DEA">
    <w:name w:val="7A6B493617BA40699F7833B0A87A8DEA"/>
  </w:style>
  <w:style w:type="paragraph" w:customStyle="1" w:styleId="D8D3C135489E47A98DDDF1E06C3A5F3D">
    <w:name w:val="D8D3C135489E47A98DDDF1E06C3A5F3D"/>
  </w:style>
  <w:style w:type="paragraph" w:customStyle="1" w:styleId="978CFDC1DCFC4CB784ECBAA72CA5757F">
    <w:name w:val="978CFDC1DCFC4CB784ECBAA72CA5757F"/>
  </w:style>
  <w:style w:type="paragraph" w:customStyle="1" w:styleId="71C7360C86874ECBA8CDA55F525FC5CE">
    <w:name w:val="71C7360C86874ECBA8CDA55F525FC5CE"/>
  </w:style>
  <w:style w:type="paragraph" w:customStyle="1" w:styleId="03F04979D04E4C989D30849D27BA89B6">
    <w:name w:val="03F04979D04E4C989D30849D27BA89B6"/>
  </w:style>
  <w:style w:type="paragraph" w:customStyle="1" w:styleId="A959179F1D7B42F195E018467C0CA6A8">
    <w:name w:val="A959179F1D7B42F195E018467C0CA6A8"/>
  </w:style>
  <w:style w:type="paragraph" w:customStyle="1" w:styleId="5AF0BE0EF9D9476A81FFD183EE35526D">
    <w:name w:val="5AF0BE0EF9D9476A81FFD183EE35526D"/>
  </w:style>
  <w:style w:type="paragraph" w:customStyle="1" w:styleId="6E511C73751C47898D32265C78320E7C">
    <w:name w:val="6E511C73751C47898D32265C78320E7C"/>
  </w:style>
  <w:style w:type="paragraph" w:customStyle="1" w:styleId="9FF0B8ABFB5F4CEF8035E415079B44D7">
    <w:name w:val="9FF0B8ABFB5F4CEF8035E415079B44D7"/>
  </w:style>
  <w:style w:type="paragraph" w:customStyle="1" w:styleId="669D5BC77C6A4D38A773B58877FB2EE3">
    <w:name w:val="669D5BC77C6A4D38A773B58877FB2EE3"/>
  </w:style>
  <w:style w:type="paragraph" w:customStyle="1" w:styleId="2256D7E95BC84C1E945B1A5BEC5E3029">
    <w:name w:val="2256D7E95BC84C1E945B1A5BEC5E3029"/>
  </w:style>
  <w:style w:type="paragraph" w:styleId="Prrafodelista">
    <w:name w:val="List Paragraph"/>
    <w:basedOn w:val="Normal"/>
    <w:uiPriority w:val="34"/>
    <w:qFormat/>
    <w:rsid w:val="005A6EB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AC9A34C282648ABB1D03726066CC191">
    <w:name w:val="FAC9A34C282648ABB1D03726066CC191"/>
  </w:style>
  <w:style w:type="paragraph" w:styleId="NormalWeb">
    <w:name w:val="Normal (Web)"/>
    <w:basedOn w:val="Normal"/>
    <w:uiPriority w:val="99"/>
    <w:unhideWhenUsed/>
    <w:rsid w:val="0039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E197CAA56234589AA5AFC3E3BB6FFBE">
    <w:name w:val="CE197CAA56234589AA5AFC3E3BB6FFBE"/>
  </w:style>
  <w:style w:type="paragraph" w:customStyle="1" w:styleId="7AC399F6C4064EB0AB846CE5CC8D571E">
    <w:name w:val="7AC399F6C4064EB0AB846CE5CC8D571E"/>
  </w:style>
  <w:style w:type="paragraph" w:customStyle="1" w:styleId="5AAF99D1D38249FE8F3BD713C3B26250">
    <w:name w:val="5AAF99D1D38249FE8F3BD713C3B26250"/>
  </w:style>
  <w:style w:type="paragraph" w:customStyle="1" w:styleId="A4B7E2CAB94D4451AADBC9CD8C47BBF7">
    <w:name w:val="A4B7E2CAB94D4451AADBC9CD8C47BBF7"/>
  </w:style>
  <w:style w:type="paragraph" w:customStyle="1" w:styleId="E9D5479248AE41819C1D3E84C7E5987C">
    <w:name w:val="E9D5479248AE41819C1D3E84C7E5987C"/>
  </w:style>
  <w:style w:type="paragraph" w:customStyle="1" w:styleId="E98660D23AEF400FA67577B89189FCF4">
    <w:name w:val="E98660D23AEF400FA67577B89189FCF4"/>
  </w:style>
  <w:style w:type="paragraph" w:customStyle="1" w:styleId="86773C0623A848FEA33F0BF0A8739EE3">
    <w:name w:val="86773C0623A848FEA33F0BF0A8739EE3"/>
  </w:style>
  <w:style w:type="paragraph" w:customStyle="1" w:styleId="28578C39A7624900952393A2E909D0A6">
    <w:name w:val="28578C39A7624900952393A2E909D0A6"/>
  </w:style>
  <w:style w:type="paragraph" w:customStyle="1" w:styleId="858980FB3C604957B73D9FEA4AE0C737">
    <w:name w:val="858980FB3C604957B73D9FEA4AE0C737"/>
  </w:style>
  <w:style w:type="paragraph" w:customStyle="1" w:styleId="A21947C012334B81A8A3AFBC0D566E51">
    <w:name w:val="A21947C012334B81A8A3AFBC0D566E51"/>
  </w:style>
  <w:style w:type="paragraph" w:customStyle="1" w:styleId="31C57144BD2E4D7B94141B82A1F1F8A4">
    <w:name w:val="31C57144BD2E4D7B94141B82A1F1F8A4"/>
  </w:style>
  <w:style w:type="paragraph" w:customStyle="1" w:styleId="CB12621352C34BCD8648AACF94FFB521">
    <w:name w:val="CB12621352C34BCD8648AACF94FFB521"/>
  </w:style>
  <w:style w:type="paragraph" w:customStyle="1" w:styleId="52CD7B2E4419487BAE79C3B09ED0A141">
    <w:name w:val="52CD7B2E4419487BAE79C3B09ED0A141"/>
  </w:style>
  <w:style w:type="paragraph" w:customStyle="1" w:styleId="61A58D4ACAD3493987ED71F867878C851">
    <w:name w:val="61A58D4ACAD3493987ED71F867878C851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0DCE9E52F1DE42DC8830EF555AF0A7C31">
    <w:name w:val="0DCE9E52F1DE42DC8830EF555AF0A7C31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0D3D2AF586E44214ADFFBF24732E84D51">
    <w:name w:val="0D3D2AF586E44214ADFFBF24732E84D51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923860097E7D431BBA64D28D047ACE8E1">
    <w:name w:val="923860097E7D431BBA64D28D047ACE8E1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7A6B493617BA40699F7833B0A87A8DEA1">
    <w:name w:val="7A6B493617BA40699F7833B0A87A8DEA1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D8D3C135489E47A98DDDF1E06C3A5F3D1">
    <w:name w:val="D8D3C135489E47A98DDDF1E06C3A5F3D1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978CFDC1DCFC4CB784ECBAA72CA5757F1">
    <w:name w:val="978CFDC1DCFC4CB784ECBAA72CA5757F1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71C7360C86874ECBA8CDA55F525FC5CE1">
    <w:name w:val="71C7360C86874ECBA8CDA55F525FC5CE1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03F04979D04E4C989D30849D27BA89B61">
    <w:name w:val="03F04979D04E4C989D30849D27BA89B61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A959179F1D7B42F195E018467C0CA6A81">
    <w:name w:val="A959179F1D7B42F195E018467C0CA6A81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6E511C73751C47898D32265C78320E7C1">
    <w:name w:val="6E511C73751C47898D32265C78320E7C1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9FF0B8ABFB5F4CEF8035E415079B44D71">
    <w:name w:val="9FF0B8ABFB5F4CEF8035E415079B44D71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669D5BC77C6A4D38A773B58877FB2EE31">
    <w:name w:val="669D5BC77C6A4D38A773B58877FB2EE31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2256D7E95BC84C1E945B1A5BEC5E30291">
    <w:name w:val="2256D7E95BC84C1E945B1A5BEC5E30291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FAC9A34C282648ABB1D03726066CC1911">
    <w:name w:val="FAC9A34C282648ABB1D03726066CC1911"/>
    <w:rsid w:val="00FA53A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E197CAA56234589AA5AFC3E3BB6FFBE1">
    <w:name w:val="CE197CAA56234589AA5AFC3E3BB6FFBE1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7AC399F6C4064EB0AB846CE5CC8D571E1">
    <w:name w:val="7AC399F6C4064EB0AB846CE5CC8D571E1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5AAF99D1D38249FE8F3BD713C3B262501">
    <w:name w:val="5AAF99D1D38249FE8F3BD713C3B262501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A4B7E2CAB94D4451AADBC9CD8C47BBF71">
    <w:name w:val="A4B7E2CAB94D4451AADBC9CD8C47BBF71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E9D5479248AE41819C1D3E84C7E5987C1">
    <w:name w:val="E9D5479248AE41819C1D3E84C7E5987C1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E98660D23AEF400FA67577B89189FCF41">
    <w:name w:val="E98660D23AEF400FA67577B89189FCF41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86773C0623A848FEA33F0BF0A8739EE31">
    <w:name w:val="86773C0623A848FEA33F0BF0A8739EE31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28578C39A7624900952393A2E909D0A61">
    <w:name w:val="28578C39A7624900952393A2E909D0A61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858980FB3C604957B73D9FEA4AE0C7371">
    <w:name w:val="858980FB3C604957B73D9FEA4AE0C7371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A21947C012334B81A8A3AFBC0D566E511">
    <w:name w:val="A21947C012334B81A8A3AFBC0D566E511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31C57144BD2E4D7B94141B82A1F1F8A41">
    <w:name w:val="31C57144BD2E4D7B94141B82A1F1F8A41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CB12621352C34BCD8648AACF94FFB5211">
    <w:name w:val="CB12621352C34BCD8648AACF94FFB5211"/>
    <w:rsid w:val="00FA53A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CD7B2E4419487BAE79C3B09ED0A1411">
    <w:name w:val="52CD7B2E4419487BAE79C3B09ED0A1411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61A58D4ACAD3493987ED71F867878C852">
    <w:name w:val="61A58D4ACAD3493987ED71F867878C852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0DCE9E52F1DE42DC8830EF555AF0A7C32">
    <w:name w:val="0DCE9E52F1DE42DC8830EF555AF0A7C32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0D3D2AF586E44214ADFFBF24732E84D52">
    <w:name w:val="0D3D2AF586E44214ADFFBF24732E84D52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923860097E7D431BBA64D28D047ACE8E2">
    <w:name w:val="923860097E7D431BBA64D28D047ACE8E2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7A6B493617BA40699F7833B0A87A8DEA2">
    <w:name w:val="7A6B493617BA40699F7833B0A87A8DEA2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D8D3C135489E47A98DDDF1E06C3A5F3D2">
    <w:name w:val="D8D3C135489E47A98DDDF1E06C3A5F3D2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978CFDC1DCFC4CB784ECBAA72CA5757F2">
    <w:name w:val="978CFDC1DCFC4CB784ECBAA72CA5757F2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71C7360C86874ECBA8CDA55F525FC5CE2">
    <w:name w:val="71C7360C86874ECBA8CDA55F525FC5CE2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03F04979D04E4C989D30849D27BA89B62">
    <w:name w:val="03F04979D04E4C989D30849D27BA89B62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A959179F1D7B42F195E018467C0CA6A82">
    <w:name w:val="A959179F1D7B42F195E018467C0CA6A82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8062346CF5764891A74E6976C1887DBC">
    <w:name w:val="8062346CF5764891A74E6976C1887DBC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6E511C73751C47898D32265C78320E7C2">
    <w:name w:val="6E511C73751C47898D32265C78320E7C2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9FF0B8ABFB5F4CEF8035E415079B44D72">
    <w:name w:val="9FF0B8ABFB5F4CEF8035E415079B44D72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669D5BC77C6A4D38A773B58877FB2EE32">
    <w:name w:val="669D5BC77C6A4D38A773B58877FB2EE32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2256D7E95BC84C1E945B1A5BEC5E30292">
    <w:name w:val="2256D7E95BC84C1E945B1A5BEC5E30292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FAC9A34C282648ABB1D03726066CC1912">
    <w:name w:val="FAC9A34C282648ABB1D03726066CC1912"/>
    <w:rsid w:val="00FA53A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E197CAA56234589AA5AFC3E3BB6FFBE2">
    <w:name w:val="CE197CAA56234589AA5AFC3E3BB6FFBE2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7AC399F6C4064EB0AB846CE5CC8D571E2">
    <w:name w:val="7AC399F6C4064EB0AB846CE5CC8D571E2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5AAF99D1D38249FE8F3BD713C3B262502">
    <w:name w:val="5AAF99D1D38249FE8F3BD713C3B262502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A4B7E2CAB94D4451AADBC9CD8C47BBF72">
    <w:name w:val="A4B7E2CAB94D4451AADBC9CD8C47BBF72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E9D5479248AE41819C1D3E84C7E5987C2">
    <w:name w:val="E9D5479248AE41819C1D3E84C7E5987C2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E98660D23AEF400FA67577B89189FCF42">
    <w:name w:val="E98660D23AEF400FA67577B89189FCF42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86773C0623A848FEA33F0BF0A8739EE32">
    <w:name w:val="86773C0623A848FEA33F0BF0A8739EE32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28578C39A7624900952393A2E909D0A62">
    <w:name w:val="28578C39A7624900952393A2E909D0A62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858980FB3C604957B73D9FEA4AE0C7372">
    <w:name w:val="858980FB3C604957B73D9FEA4AE0C7372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A21947C012334B81A8A3AFBC0D566E512">
    <w:name w:val="A21947C012334B81A8A3AFBC0D566E512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31C57144BD2E4D7B94141B82A1F1F8A42">
    <w:name w:val="31C57144BD2E4D7B94141B82A1F1F8A42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CB12621352C34BCD8648AACF94FFB5212">
    <w:name w:val="CB12621352C34BCD8648AACF94FFB5212"/>
    <w:rsid w:val="00FA53A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CD7B2E4419487BAE79C3B09ED0A1412">
    <w:name w:val="52CD7B2E4419487BAE79C3B09ED0A1412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61A58D4ACAD3493987ED71F867878C853">
    <w:name w:val="61A58D4ACAD3493987ED71F867878C853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0DCE9E52F1DE42DC8830EF555AF0A7C33">
    <w:name w:val="0DCE9E52F1DE42DC8830EF555AF0A7C33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0D3D2AF586E44214ADFFBF24732E84D53">
    <w:name w:val="0D3D2AF586E44214ADFFBF24732E84D53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923860097E7D431BBA64D28D047ACE8E3">
    <w:name w:val="923860097E7D431BBA64D28D047ACE8E3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7A6B493617BA40699F7833B0A87A8DEA3">
    <w:name w:val="7A6B493617BA40699F7833B0A87A8DEA3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D8D3C135489E47A98DDDF1E06C3A5F3D3">
    <w:name w:val="D8D3C135489E47A98DDDF1E06C3A5F3D3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978CFDC1DCFC4CB784ECBAA72CA5757F3">
    <w:name w:val="978CFDC1DCFC4CB784ECBAA72CA5757F3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71C7360C86874ECBA8CDA55F525FC5CE3">
    <w:name w:val="71C7360C86874ECBA8CDA55F525FC5CE3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03F04979D04E4C989D30849D27BA89B63">
    <w:name w:val="03F04979D04E4C989D30849D27BA89B63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A959179F1D7B42F195E018467C0CA6A83">
    <w:name w:val="A959179F1D7B42F195E018467C0CA6A83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8062346CF5764891A74E6976C1887DBC1">
    <w:name w:val="8062346CF5764891A74E6976C1887DBC1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6E511C73751C47898D32265C78320E7C3">
    <w:name w:val="6E511C73751C47898D32265C78320E7C3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9FF0B8ABFB5F4CEF8035E415079B44D73">
    <w:name w:val="9FF0B8ABFB5F4CEF8035E415079B44D73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669D5BC77C6A4D38A773B58877FB2EE33">
    <w:name w:val="669D5BC77C6A4D38A773B58877FB2EE33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2256D7E95BC84C1E945B1A5BEC5E30293">
    <w:name w:val="2256D7E95BC84C1E945B1A5BEC5E30293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FAC9A34C282648ABB1D03726066CC1913">
    <w:name w:val="FAC9A34C282648ABB1D03726066CC1913"/>
    <w:rsid w:val="00FA53A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E197CAA56234589AA5AFC3E3BB6FFBE3">
    <w:name w:val="CE197CAA56234589AA5AFC3E3BB6FFBE3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7AC399F6C4064EB0AB846CE5CC8D571E3">
    <w:name w:val="7AC399F6C4064EB0AB846CE5CC8D571E3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5AAF99D1D38249FE8F3BD713C3B262503">
    <w:name w:val="5AAF99D1D38249FE8F3BD713C3B262503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A4B7E2CAB94D4451AADBC9CD8C47BBF73">
    <w:name w:val="A4B7E2CAB94D4451AADBC9CD8C47BBF73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E9D5479248AE41819C1D3E84C7E5987C3">
    <w:name w:val="E9D5479248AE41819C1D3E84C7E5987C3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E98660D23AEF400FA67577B89189FCF43">
    <w:name w:val="E98660D23AEF400FA67577B89189FCF43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86773C0623A848FEA33F0BF0A8739EE33">
    <w:name w:val="86773C0623A848FEA33F0BF0A8739EE33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28578C39A7624900952393A2E909D0A63">
    <w:name w:val="28578C39A7624900952393A2E909D0A63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858980FB3C604957B73D9FEA4AE0C7373">
    <w:name w:val="858980FB3C604957B73D9FEA4AE0C7373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A21947C012334B81A8A3AFBC0D566E513">
    <w:name w:val="A21947C012334B81A8A3AFBC0D566E513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31C57144BD2E4D7B94141B82A1F1F8A43">
    <w:name w:val="31C57144BD2E4D7B94141B82A1F1F8A43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CB12621352C34BCD8648AACF94FFB5213">
    <w:name w:val="CB12621352C34BCD8648AACF94FFB5213"/>
    <w:rsid w:val="00FA53A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CD7B2E4419487BAE79C3B09ED0A1413">
    <w:name w:val="52CD7B2E4419487BAE79C3B09ED0A1413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61A58D4ACAD3493987ED71F867878C854">
    <w:name w:val="61A58D4ACAD3493987ED71F867878C854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0DCE9E52F1DE42DC8830EF555AF0A7C34">
    <w:name w:val="0DCE9E52F1DE42DC8830EF555AF0A7C34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0D3D2AF586E44214ADFFBF24732E84D54">
    <w:name w:val="0D3D2AF586E44214ADFFBF24732E84D54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923860097E7D431BBA64D28D047ACE8E4">
    <w:name w:val="923860097E7D431BBA64D28D047ACE8E4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7A6B493617BA40699F7833B0A87A8DEA4">
    <w:name w:val="7A6B493617BA40699F7833B0A87A8DEA4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D8D3C135489E47A98DDDF1E06C3A5F3D4">
    <w:name w:val="D8D3C135489E47A98DDDF1E06C3A5F3D4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978CFDC1DCFC4CB784ECBAA72CA5757F4">
    <w:name w:val="978CFDC1DCFC4CB784ECBAA72CA5757F4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71C7360C86874ECBA8CDA55F525FC5CE4">
    <w:name w:val="71C7360C86874ECBA8CDA55F525FC5CE4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03F04979D04E4C989D30849D27BA89B64">
    <w:name w:val="03F04979D04E4C989D30849D27BA89B64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A959179F1D7B42F195E018467C0CA6A84">
    <w:name w:val="A959179F1D7B42F195E018467C0CA6A84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8062346CF5764891A74E6976C1887DBC2">
    <w:name w:val="8062346CF5764891A74E6976C1887DBC2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6E511C73751C47898D32265C78320E7C4">
    <w:name w:val="6E511C73751C47898D32265C78320E7C4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9FF0B8ABFB5F4CEF8035E415079B44D74">
    <w:name w:val="9FF0B8ABFB5F4CEF8035E415079B44D74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669D5BC77C6A4D38A773B58877FB2EE34">
    <w:name w:val="669D5BC77C6A4D38A773B58877FB2EE34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2256D7E95BC84C1E945B1A5BEC5E30294">
    <w:name w:val="2256D7E95BC84C1E945B1A5BEC5E30294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FAC9A34C282648ABB1D03726066CC1914">
    <w:name w:val="FAC9A34C282648ABB1D03726066CC1914"/>
    <w:rsid w:val="00FA53A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E197CAA56234589AA5AFC3E3BB6FFBE4">
    <w:name w:val="CE197CAA56234589AA5AFC3E3BB6FFBE4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7AC399F6C4064EB0AB846CE5CC8D571E4">
    <w:name w:val="7AC399F6C4064EB0AB846CE5CC8D571E4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5AAF99D1D38249FE8F3BD713C3B262504">
    <w:name w:val="5AAF99D1D38249FE8F3BD713C3B262504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A4B7E2CAB94D4451AADBC9CD8C47BBF74">
    <w:name w:val="A4B7E2CAB94D4451AADBC9CD8C47BBF74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E9D5479248AE41819C1D3E84C7E5987C4">
    <w:name w:val="E9D5479248AE41819C1D3E84C7E5987C4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E98660D23AEF400FA67577B89189FCF44">
    <w:name w:val="E98660D23AEF400FA67577B89189FCF44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86773C0623A848FEA33F0BF0A8739EE34">
    <w:name w:val="86773C0623A848FEA33F0BF0A8739EE34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28578C39A7624900952393A2E909D0A64">
    <w:name w:val="28578C39A7624900952393A2E909D0A64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858980FB3C604957B73D9FEA4AE0C7374">
    <w:name w:val="858980FB3C604957B73D9FEA4AE0C7374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A21947C012334B81A8A3AFBC0D566E514">
    <w:name w:val="A21947C012334B81A8A3AFBC0D566E514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31C57144BD2E4D7B94141B82A1F1F8A44">
    <w:name w:val="31C57144BD2E4D7B94141B82A1F1F8A44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CB12621352C34BCD8648AACF94FFB5214">
    <w:name w:val="CB12621352C34BCD8648AACF94FFB5214"/>
    <w:rsid w:val="00FA53A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CD7B2E4419487BAE79C3B09ED0A1414">
    <w:name w:val="52CD7B2E4419487BAE79C3B09ED0A1414"/>
    <w:rsid w:val="00FA53A0"/>
    <w:pPr>
      <w:spacing w:after="200" w:line="276" w:lineRule="auto"/>
    </w:pPr>
    <w:rPr>
      <w:rFonts w:eastAsiaTheme="minorHAnsi"/>
      <w:lang w:eastAsia="en-US"/>
    </w:rPr>
  </w:style>
  <w:style w:type="paragraph" w:customStyle="1" w:styleId="61A58D4ACAD3493987ED71F867878C855">
    <w:name w:val="61A58D4ACAD3493987ED71F867878C855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0DCE9E52F1DE42DC8830EF555AF0A7C35">
    <w:name w:val="0DCE9E52F1DE42DC8830EF555AF0A7C35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0D3D2AF586E44214ADFFBF24732E84D55">
    <w:name w:val="0D3D2AF586E44214ADFFBF24732E84D55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923860097E7D431BBA64D28D047ACE8E5">
    <w:name w:val="923860097E7D431BBA64D28D047ACE8E5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7A6B493617BA40699F7833B0A87A8DEA5">
    <w:name w:val="7A6B493617BA40699F7833B0A87A8DEA5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D8D3C135489E47A98DDDF1E06C3A5F3D5">
    <w:name w:val="D8D3C135489E47A98DDDF1E06C3A5F3D5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978CFDC1DCFC4CB784ECBAA72CA5757F5">
    <w:name w:val="978CFDC1DCFC4CB784ECBAA72CA5757F5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71C7360C86874ECBA8CDA55F525FC5CE5">
    <w:name w:val="71C7360C86874ECBA8CDA55F525FC5CE5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03F04979D04E4C989D30849D27BA89B65">
    <w:name w:val="03F04979D04E4C989D30849D27BA89B65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A959179F1D7B42F195E018467C0CA6A85">
    <w:name w:val="A959179F1D7B42F195E018467C0CA6A85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8062346CF5764891A74E6976C1887DBC3">
    <w:name w:val="8062346CF5764891A74E6976C1887DBC3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6E511C73751C47898D32265C78320E7C5">
    <w:name w:val="6E511C73751C47898D32265C78320E7C5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9FF0B8ABFB5F4CEF8035E415079B44D75">
    <w:name w:val="9FF0B8ABFB5F4CEF8035E415079B44D75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669D5BC77C6A4D38A773B58877FB2EE35">
    <w:name w:val="669D5BC77C6A4D38A773B58877FB2EE35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2256D7E95BC84C1E945B1A5BEC5E30295">
    <w:name w:val="2256D7E95BC84C1E945B1A5BEC5E30295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FAC9A34C282648ABB1D03726066CC1915">
    <w:name w:val="FAC9A34C282648ABB1D03726066CC1915"/>
    <w:rsid w:val="005A6EB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74FA1A9C9B44E46A7C2A6EC2F893E98">
    <w:name w:val="A74FA1A9C9B44E46A7C2A6EC2F893E98"/>
    <w:rsid w:val="005A6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E197CAA56234589AA5AFC3E3BB6FFBE5">
    <w:name w:val="CE197CAA56234589AA5AFC3E3BB6FFBE5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7AC399F6C4064EB0AB846CE5CC8D571E5">
    <w:name w:val="7AC399F6C4064EB0AB846CE5CC8D571E5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5AAF99D1D38249FE8F3BD713C3B262505">
    <w:name w:val="5AAF99D1D38249FE8F3BD713C3B262505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A4B7E2CAB94D4451AADBC9CD8C47BBF75">
    <w:name w:val="A4B7E2CAB94D4451AADBC9CD8C47BBF75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E9D5479248AE41819C1D3E84C7E5987C5">
    <w:name w:val="E9D5479248AE41819C1D3E84C7E5987C5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E98660D23AEF400FA67577B89189FCF45">
    <w:name w:val="E98660D23AEF400FA67577B89189FCF45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858980FB3C604957B73D9FEA4AE0C7375">
    <w:name w:val="858980FB3C604957B73D9FEA4AE0C7375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A21947C012334B81A8A3AFBC0D566E515">
    <w:name w:val="A21947C012334B81A8A3AFBC0D566E515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31C57144BD2E4D7B94141B82A1F1F8A45">
    <w:name w:val="31C57144BD2E4D7B94141B82A1F1F8A45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CB12621352C34BCD8648AACF94FFB5215">
    <w:name w:val="CB12621352C34BCD8648AACF94FFB5215"/>
    <w:rsid w:val="005A6EB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CD7B2E4419487BAE79C3B09ED0A1415">
    <w:name w:val="52CD7B2E4419487BAE79C3B09ED0A1415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FC040BC124B24210A4E650A9E3A5A432">
    <w:name w:val="FC040BC124B24210A4E650A9E3A5A432"/>
    <w:rsid w:val="005A6EBB"/>
  </w:style>
  <w:style w:type="paragraph" w:customStyle="1" w:styleId="61A58D4ACAD3493987ED71F867878C856">
    <w:name w:val="61A58D4ACAD3493987ED71F867878C856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0DCE9E52F1DE42DC8830EF555AF0A7C36">
    <w:name w:val="0DCE9E52F1DE42DC8830EF555AF0A7C36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0D3D2AF586E44214ADFFBF24732E84D56">
    <w:name w:val="0D3D2AF586E44214ADFFBF24732E84D56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923860097E7D431BBA64D28D047ACE8E6">
    <w:name w:val="923860097E7D431BBA64D28D047ACE8E6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7A6B493617BA40699F7833B0A87A8DEA6">
    <w:name w:val="7A6B493617BA40699F7833B0A87A8DEA6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D8D3C135489E47A98DDDF1E06C3A5F3D6">
    <w:name w:val="D8D3C135489E47A98DDDF1E06C3A5F3D6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978CFDC1DCFC4CB784ECBAA72CA5757F6">
    <w:name w:val="978CFDC1DCFC4CB784ECBAA72CA5757F6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71C7360C86874ECBA8CDA55F525FC5CE6">
    <w:name w:val="71C7360C86874ECBA8CDA55F525FC5CE6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03F04979D04E4C989D30849D27BA89B66">
    <w:name w:val="03F04979D04E4C989D30849D27BA89B66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A959179F1D7B42F195E018467C0CA6A86">
    <w:name w:val="A959179F1D7B42F195E018467C0CA6A86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8062346CF5764891A74E6976C1887DBC4">
    <w:name w:val="8062346CF5764891A74E6976C1887DBC4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6E511C73751C47898D32265C78320E7C6">
    <w:name w:val="6E511C73751C47898D32265C78320E7C6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9FF0B8ABFB5F4CEF8035E415079B44D76">
    <w:name w:val="9FF0B8ABFB5F4CEF8035E415079B44D76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669D5BC77C6A4D38A773B58877FB2EE36">
    <w:name w:val="669D5BC77C6A4D38A773B58877FB2EE36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2256D7E95BC84C1E945B1A5BEC5E30296">
    <w:name w:val="2256D7E95BC84C1E945B1A5BEC5E30296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FAC9A34C282648ABB1D03726066CC1916">
    <w:name w:val="FAC9A34C282648ABB1D03726066CC1916"/>
    <w:rsid w:val="005A6EB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74FA1A9C9B44E46A7C2A6EC2F893E981">
    <w:name w:val="A74FA1A9C9B44E46A7C2A6EC2F893E981"/>
    <w:rsid w:val="005A6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E197CAA56234589AA5AFC3E3BB6FFBE6">
    <w:name w:val="CE197CAA56234589AA5AFC3E3BB6FFBE6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7AC399F6C4064EB0AB846CE5CC8D571E6">
    <w:name w:val="7AC399F6C4064EB0AB846CE5CC8D571E6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5AAF99D1D38249FE8F3BD713C3B262506">
    <w:name w:val="5AAF99D1D38249FE8F3BD713C3B262506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A4B7E2CAB94D4451AADBC9CD8C47BBF76">
    <w:name w:val="A4B7E2CAB94D4451AADBC9CD8C47BBF76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E9D5479248AE41819C1D3E84C7E5987C6">
    <w:name w:val="E9D5479248AE41819C1D3E84C7E5987C6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FC040BC124B24210A4E650A9E3A5A4321">
    <w:name w:val="FC040BC124B24210A4E650A9E3A5A4321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858980FB3C604957B73D9FEA4AE0C7376">
    <w:name w:val="858980FB3C604957B73D9FEA4AE0C7376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A21947C012334B81A8A3AFBC0D566E516">
    <w:name w:val="A21947C012334B81A8A3AFBC0D566E516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31C57144BD2E4D7B94141B82A1F1F8A46">
    <w:name w:val="31C57144BD2E4D7B94141B82A1F1F8A46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CB12621352C34BCD8648AACF94FFB5216">
    <w:name w:val="CB12621352C34BCD8648AACF94FFB5216"/>
    <w:rsid w:val="005A6EB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CD7B2E4419487BAE79C3B09ED0A1416">
    <w:name w:val="52CD7B2E4419487BAE79C3B09ED0A1416"/>
    <w:rsid w:val="005A6EBB"/>
    <w:pPr>
      <w:spacing w:after="200" w:line="276" w:lineRule="auto"/>
    </w:pPr>
    <w:rPr>
      <w:rFonts w:eastAsiaTheme="minorHAnsi"/>
      <w:lang w:eastAsia="en-US"/>
    </w:rPr>
  </w:style>
  <w:style w:type="paragraph" w:customStyle="1" w:styleId="61A58D4ACAD3493987ED71F867878C857">
    <w:name w:val="61A58D4ACAD3493987ED71F867878C857"/>
    <w:rsid w:val="002363B9"/>
    <w:pPr>
      <w:spacing w:after="200" w:line="276" w:lineRule="auto"/>
    </w:pPr>
    <w:rPr>
      <w:rFonts w:eastAsiaTheme="minorHAnsi"/>
      <w:lang w:eastAsia="en-US"/>
    </w:rPr>
  </w:style>
  <w:style w:type="paragraph" w:customStyle="1" w:styleId="0DCE9E52F1DE42DC8830EF555AF0A7C37">
    <w:name w:val="0DCE9E52F1DE42DC8830EF555AF0A7C37"/>
    <w:rsid w:val="002363B9"/>
    <w:pPr>
      <w:spacing w:after="200" w:line="276" w:lineRule="auto"/>
    </w:pPr>
    <w:rPr>
      <w:rFonts w:eastAsiaTheme="minorHAnsi"/>
      <w:lang w:eastAsia="en-US"/>
    </w:rPr>
  </w:style>
  <w:style w:type="paragraph" w:customStyle="1" w:styleId="0D3D2AF586E44214ADFFBF24732E84D57">
    <w:name w:val="0D3D2AF586E44214ADFFBF24732E84D57"/>
    <w:rsid w:val="002363B9"/>
    <w:pPr>
      <w:spacing w:after="200" w:line="276" w:lineRule="auto"/>
    </w:pPr>
    <w:rPr>
      <w:rFonts w:eastAsiaTheme="minorHAnsi"/>
      <w:lang w:eastAsia="en-US"/>
    </w:rPr>
  </w:style>
  <w:style w:type="paragraph" w:customStyle="1" w:styleId="923860097E7D431BBA64D28D047ACE8E7">
    <w:name w:val="923860097E7D431BBA64D28D047ACE8E7"/>
    <w:rsid w:val="002363B9"/>
    <w:pPr>
      <w:spacing w:after="200" w:line="276" w:lineRule="auto"/>
    </w:pPr>
    <w:rPr>
      <w:rFonts w:eastAsiaTheme="minorHAnsi"/>
      <w:lang w:eastAsia="en-US"/>
    </w:rPr>
  </w:style>
  <w:style w:type="paragraph" w:customStyle="1" w:styleId="7A6B493617BA40699F7833B0A87A8DEA7">
    <w:name w:val="7A6B493617BA40699F7833B0A87A8DEA7"/>
    <w:rsid w:val="002363B9"/>
    <w:pPr>
      <w:spacing w:after="200" w:line="276" w:lineRule="auto"/>
    </w:pPr>
    <w:rPr>
      <w:rFonts w:eastAsiaTheme="minorHAnsi"/>
      <w:lang w:eastAsia="en-US"/>
    </w:rPr>
  </w:style>
  <w:style w:type="paragraph" w:customStyle="1" w:styleId="D8D3C135489E47A98DDDF1E06C3A5F3D7">
    <w:name w:val="D8D3C135489E47A98DDDF1E06C3A5F3D7"/>
    <w:rsid w:val="002363B9"/>
    <w:pPr>
      <w:spacing w:after="200" w:line="276" w:lineRule="auto"/>
    </w:pPr>
    <w:rPr>
      <w:rFonts w:eastAsiaTheme="minorHAnsi"/>
      <w:lang w:eastAsia="en-US"/>
    </w:rPr>
  </w:style>
  <w:style w:type="paragraph" w:customStyle="1" w:styleId="978CFDC1DCFC4CB784ECBAA72CA5757F7">
    <w:name w:val="978CFDC1DCFC4CB784ECBAA72CA5757F7"/>
    <w:rsid w:val="002363B9"/>
    <w:pPr>
      <w:spacing w:after="200" w:line="276" w:lineRule="auto"/>
    </w:pPr>
    <w:rPr>
      <w:rFonts w:eastAsiaTheme="minorHAnsi"/>
      <w:lang w:eastAsia="en-US"/>
    </w:rPr>
  </w:style>
  <w:style w:type="paragraph" w:customStyle="1" w:styleId="71C7360C86874ECBA8CDA55F525FC5CE7">
    <w:name w:val="71C7360C86874ECBA8CDA55F525FC5CE7"/>
    <w:rsid w:val="002363B9"/>
    <w:pPr>
      <w:spacing w:after="200" w:line="276" w:lineRule="auto"/>
    </w:pPr>
    <w:rPr>
      <w:rFonts w:eastAsiaTheme="minorHAnsi"/>
      <w:lang w:eastAsia="en-US"/>
    </w:rPr>
  </w:style>
  <w:style w:type="paragraph" w:customStyle="1" w:styleId="03F04979D04E4C989D30849D27BA89B67">
    <w:name w:val="03F04979D04E4C989D30849D27BA89B67"/>
    <w:rsid w:val="002363B9"/>
    <w:pPr>
      <w:spacing w:after="200" w:line="276" w:lineRule="auto"/>
    </w:pPr>
    <w:rPr>
      <w:rFonts w:eastAsiaTheme="minorHAnsi"/>
      <w:lang w:eastAsia="en-US"/>
    </w:rPr>
  </w:style>
  <w:style w:type="paragraph" w:customStyle="1" w:styleId="A959179F1D7B42F195E018467C0CA6A87">
    <w:name w:val="A959179F1D7B42F195E018467C0CA6A87"/>
    <w:rsid w:val="002363B9"/>
    <w:pPr>
      <w:spacing w:after="200" w:line="276" w:lineRule="auto"/>
    </w:pPr>
    <w:rPr>
      <w:rFonts w:eastAsiaTheme="minorHAnsi"/>
      <w:lang w:eastAsia="en-US"/>
    </w:rPr>
  </w:style>
  <w:style w:type="paragraph" w:customStyle="1" w:styleId="8062346CF5764891A74E6976C1887DBC5">
    <w:name w:val="8062346CF5764891A74E6976C1887DBC5"/>
    <w:rsid w:val="002363B9"/>
    <w:pPr>
      <w:spacing w:after="200" w:line="276" w:lineRule="auto"/>
    </w:pPr>
    <w:rPr>
      <w:rFonts w:eastAsiaTheme="minorHAnsi"/>
      <w:lang w:eastAsia="en-US"/>
    </w:rPr>
  </w:style>
  <w:style w:type="paragraph" w:customStyle="1" w:styleId="6E511C73751C47898D32265C78320E7C7">
    <w:name w:val="6E511C73751C47898D32265C78320E7C7"/>
    <w:rsid w:val="002363B9"/>
    <w:pPr>
      <w:spacing w:after="200" w:line="276" w:lineRule="auto"/>
    </w:pPr>
    <w:rPr>
      <w:rFonts w:eastAsiaTheme="minorHAnsi"/>
      <w:lang w:eastAsia="en-US"/>
    </w:rPr>
  </w:style>
  <w:style w:type="paragraph" w:customStyle="1" w:styleId="9FF0B8ABFB5F4CEF8035E415079B44D77">
    <w:name w:val="9FF0B8ABFB5F4CEF8035E415079B44D77"/>
    <w:rsid w:val="002363B9"/>
    <w:pPr>
      <w:spacing w:after="200" w:line="276" w:lineRule="auto"/>
    </w:pPr>
    <w:rPr>
      <w:rFonts w:eastAsiaTheme="minorHAnsi"/>
      <w:lang w:eastAsia="en-US"/>
    </w:rPr>
  </w:style>
  <w:style w:type="paragraph" w:customStyle="1" w:styleId="669D5BC77C6A4D38A773B58877FB2EE37">
    <w:name w:val="669D5BC77C6A4D38A773B58877FB2EE37"/>
    <w:rsid w:val="002363B9"/>
    <w:pPr>
      <w:spacing w:after="200" w:line="276" w:lineRule="auto"/>
    </w:pPr>
    <w:rPr>
      <w:rFonts w:eastAsiaTheme="minorHAnsi"/>
      <w:lang w:eastAsia="en-US"/>
    </w:rPr>
  </w:style>
  <w:style w:type="paragraph" w:customStyle="1" w:styleId="2256D7E95BC84C1E945B1A5BEC5E30297">
    <w:name w:val="2256D7E95BC84C1E945B1A5BEC5E30297"/>
    <w:rsid w:val="002363B9"/>
    <w:pPr>
      <w:spacing w:after="200" w:line="276" w:lineRule="auto"/>
    </w:pPr>
    <w:rPr>
      <w:rFonts w:eastAsiaTheme="minorHAnsi"/>
      <w:lang w:eastAsia="en-US"/>
    </w:rPr>
  </w:style>
  <w:style w:type="paragraph" w:customStyle="1" w:styleId="FAC9A34C282648ABB1D03726066CC1917">
    <w:name w:val="FAC9A34C282648ABB1D03726066CC1917"/>
    <w:rsid w:val="002363B9"/>
    <w:pPr>
      <w:spacing w:after="200" w:line="276" w:lineRule="auto"/>
    </w:pPr>
    <w:rPr>
      <w:rFonts w:eastAsiaTheme="minorHAnsi"/>
      <w:lang w:eastAsia="en-US"/>
    </w:rPr>
  </w:style>
  <w:style w:type="paragraph" w:customStyle="1" w:styleId="A74FA1A9C9B44E46A7C2A6EC2F893E982">
    <w:name w:val="A74FA1A9C9B44E46A7C2A6EC2F893E982"/>
    <w:rsid w:val="0023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E197CAA56234589AA5AFC3E3BB6FFBE7">
    <w:name w:val="CE197CAA56234589AA5AFC3E3BB6FFBE7"/>
    <w:rsid w:val="002363B9"/>
    <w:pPr>
      <w:spacing w:after="200" w:line="276" w:lineRule="auto"/>
    </w:pPr>
    <w:rPr>
      <w:rFonts w:eastAsiaTheme="minorHAnsi"/>
      <w:lang w:eastAsia="en-US"/>
    </w:rPr>
  </w:style>
  <w:style w:type="paragraph" w:customStyle="1" w:styleId="7AC399F6C4064EB0AB846CE5CC8D571E7">
    <w:name w:val="7AC399F6C4064EB0AB846CE5CC8D571E7"/>
    <w:rsid w:val="002363B9"/>
    <w:pPr>
      <w:spacing w:after="200" w:line="276" w:lineRule="auto"/>
    </w:pPr>
    <w:rPr>
      <w:rFonts w:eastAsiaTheme="minorHAnsi"/>
      <w:lang w:eastAsia="en-US"/>
    </w:rPr>
  </w:style>
  <w:style w:type="paragraph" w:customStyle="1" w:styleId="5AAF99D1D38249FE8F3BD713C3B262507">
    <w:name w:val="5AAF99D1D38249FE8F3BD713C3B262507"/>
    <w:rsid w:val="002363B9"/>
    <w:pPr>
      <w:spacing w:after="200" w:line="276" w:lineRule="auto"/>
    </w:pPr>
    <w:rPr>
      <w:rFonts w:eastAsiaTheme="minorHAnsi"/>
      <w:lang w:eastAsia="en-US"/>
    </w:rPr>
  </w:style>
  <w:style w:type="paragraph" w:customStyle="1" w:styleId="A4B7E2CAB94D4451AADBC9CD8C47BBF77">
    <w:name w:val="A4B7E2CAB94D4451AADBC9CD8C47BBF77"/>
    <w:rsid w:val="002363B9"/>
    <w:pPr>
      <w:spacing w:after="200" w:line="276" w:lineRule="auto"/>
    </w:pPr>
    <w:rPr>
      <w:rFonts w:eastAsiaTheme="minorHAnsi"/>
      <w:lang w:eastAsia="en-US"/>
    </w:rPr>
  </w:style>
  <w:style w:type="paragraph" w:customStyle="1" w:styleId="E9D5479248AE41819C1D3E84C7E5987C7">
    <w:name w:val="E9D5479248AE41819C1D3E84C7E5987C7"/>
    <w:rsid w:val="002363B9"/>
    <w:pPr>
      <w:spacing w:after="200" w:line="276" w:lineRule="auto"/>
    </w:pPr>
    <w:rPr>
      <w:rFonts w:eastAsiaTheme="minorHAnsi"/>
      <w:lang w:eastAsia="en-US"/>
    </w:rPr>
  </w:style>
  <w:style w:type="paragraph" w:customStyle="1" w:styleId="FC040BC124B24210A4E650A9E3A5A4322">
    <w:name w:val="FC040BC124B24210A4E650A9E3A5A4322"/>
    <w:rsid w:val="002363B9"/>
    <w:pPr>
      <w:spacing w:after="200" w:line="276" w:lineRule="auto"/>
    </w:pPr>
    <w:rPr>
      <w:rFonts w:eastAsiaTheme="minorHAnsi"/>
      <w:lang w:eastAsia="en-US"/>
    </w:rPr>
  </w:style>
  <w:style w:type="paragraph" w:customStyle="1" w:styleId="858980FB3C604957B73D9FEA4AE0C7377">
    <w:name w:val="858980FB3C604957B73D9FEA4AE0C7377"/>
    <w:rsid w:val="002363B9"/>
    <w:pPr>
      <w:spacing w:after="200" w:line="276" w:lineRule="auto"/>
    </w:pPr>
    <w:rPr>
      <w:rFonts w:eastAsiaTheme="minorHAnsi"/>
      <w:lang w:eastAsia="en-US"/>
    </w:rPr>
  </w:style>
  <w:style w:type="paragraph" w:customStyle="1" w:styleId="A21947C012334B81A8A3AFBC0D566E517">
    <w:name w:val="A21947C012334B81A8A3AFBC0D566E517"/>
    <w:rsid w:val="002363B9"/>
    <w:pPr>
      <w:spacing w:after="200" w:line="276" w:lineRule="auto"/>
    </w:pPr>
    <w:rPr>
      <w:rFonts w:eastAsiaTheme="minorHAnsi"/>
      <w:lang w:eastAsia="en-US"/>
    </w:rPr>
  </w:style>
  <w:style w:type="paragraph" w:customStyle="1" w:styleId="31C57144BD2E4D7B94141B82A1F1F8A47">
    <w:name w:val="31C57144BD2E4D7B94141B82A1F1F8A47"/>
    <w:rsid w:val="002363B9"/>
    <w:pPr>
      <w:spacing w:after="200" w:line="276" w:lineRule="auto"/>
    </w:pPr>
    <w:rPr>
      <w:rFonts w:eastAsiaTheme="minorHAnsi"/>
      <w:lang w:eastAsia="en-US"/>
    </w:rPr>
  </w:style>
  <w:style w:type="paragraph" w:customStyle="1" w:styleId="CB12621352C34BCD8648AACF94FFB5217">
    <w:name w:val="CB12621352C34BCD8648AACF94FFB5217"/>
    <w:rsid w:val="002363B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CD7B2E4419487BAE79C3B09ED0A1417">
    <w:name w:val="52CD7B2E4419487BAE79C3B09ED0A1417"/>
    <w:rsid w:val="002363B9"/>
    <w:pPr>
      <w:spacing w:after="200" w:line="276" w:lineRule="auto"/>
    </w:pPr>
    <w:rPr>
      <w:rFonts w:eastAsiaTheme="minorHAnsi"/>
      <w:lang w:eastAsia="en-US"/>
    </w:rPr>
  </w:style>
  <w:style w:type="paragraph" w:customStyle="1" w:styleId="61A58D4ACAD3493987ED71F867878C858">
    <w:name w:val="61A58D4ACAD3493987ED71F867878C858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0DCE9E52F1DE42DC8830EF555AF0A7C38">
    <w:name w:val="0DCE9E52F1DE42DC8830EF555AF0A7C38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0D3D2AF586E44214ADFFBF24732E84D58">
    <w:name w:val="0D3D2AF586E44214ADFFBF24732E84D58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7A6B493617BA40699F7833B0A87A8DEA8">
    <w:name w:val="7A6B493617BA40699F7833B0A87A8DEA8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D8D3C135489E47A98DDDF1E06C3A5F3D8">
    <w:name w:val="D8D3C135489E47A98DDDF1E06C3A5F3D8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978CFDC1DCFC4CB784ECBAA72CA5757F8">
    <w:name w:val="978CFDC1DCFC4CB784ECBAA72CA5757F8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71C7360C86874ECBA8CDA55F525FC5CE8">
    <w:name w:val="71C7360C86874ECBA8CDA55F525FC5CE8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03F04979D04E4C989D30849D27BA89B68">
    <w:name w:val="03F04979D04E4C989D30849D27BA89B68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A959179F1D7B42F195E018467C0CA6A88">
    <w:name w:val="A959179F1D7B42F195E018467C0CA6A88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8062346CF5764891A74E6976C1887DBC6">
    <w:name w:val="8062346CF5764891A74E6976C1887DBC6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6E511C73751C47898D32265C78320E7C8">
    <w:name w:val="6E511C73751C47898D32265C78320E7C8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9FF0B8ABFB5F4CEF8035E415079B44D78">
    <w:name w:val="9FF0B8ABFB5F4CEF8035E415079B44D78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669D5BC77C6A4D38A773B58877FB2EE38">
    <w:name w:val="669D5BC77C6A4D38A773B58877FB2EE38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2256D7E95BC84C1E945B1A5BEC5E30298">
    <w:name w:val="2256D7E95BC84C1E945B1A5BEC5E30298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FAC9A34C282648ABB1D03726066CC1918">
    <w:name w:val="FAC9A34C282648ABB1D03726066CC1918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A74FA1A9C9B44E46A7C2A6EC2F893E983">
    <w:name w:val="A74FA1A9C9B44E46A7C2A6EC2F893E983"/>
    <w:rsid w:val="00EF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E197CAA56234589AA5AFC3E3BB6FFBE8">
    <w:name w:val="CE197CAA56234589AA5AFC3E3BB6FFBE8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7AC399F6C4064EB0AB846CE5CC8D571E8">
    <w:name w:val="7AC399F6C4064EB0AB846CE5CC8D571E8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5AAF99D1D38249FE8F3BD713C3B262508">
    <w:name w:val="5AAF99D1D38249FE8F3BD713C3B262508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A4B7E2CAB94D4451AADBC9CD8C47BBF78">
    <w:name w:val="A4B7E2CAB94D4451AADBC9CD8C47BBF78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E9D5479248AE41819C1D3E84C7E5987C8">
    <w:name w:val="E9D5479248AE41819C1D3E84C7E5987C8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FC040BC124B24210A4E650A9E3A5A4323">
    <w:name w:val="FC040BC124B24210A4E650A9E3A5A4323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858980FB3C604957B73D9FEA4AE0C7378">
    <w:name w:val="858980FB3C604957B73D9FEA4AE0C7378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A21947C012334B81A8A3AFBC0D566E518">
    <w:name w:val="A21947C012334B81A8A3AFBC0D566E518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31C57144BD2E4D7B94141B82A1F1F8A48">
    <w:name w:val="31C57144BD2E4D7B94141B82A1F1F8A48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CB12621352C34BCD8648AACF94FFB5218">
    <w:name w:val="CB12621352C34BCD8648AACF94FFB5218"/>
    <w:rsid w:val="00EF100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CD7B2E4419487BAE79C3B09ED0A1418">
    <w:name w:val="52CD7B2E4419487BAE79C3B09ED0A1418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CFCA38DB42404712ACD84129788D70C3">
    <w:name w:val="CFCA38DB42404712ACD84129788D70C3"/>
    <w:rsid w:val="00EF100B"/>
  </w:style>
  <w:style w:type="paragraph" w:customStyle="1" w:styleId="61A58D4ACAD3493987ED71F867878C859">
    <w:name w:val="61A58D4ACAD3493987ED71F867878C859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0DCE9E52F1DE42DC8830EF555AF0A7C39">
    <w:name w:val="0DCE9E52F1DE42DC8830EF555AF0A7C39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0D3D2AF586E44214ADFFBF24732E84D59">
    <w:name w:val="0D3D2AF586E44214ADFFBF24732E84D59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7A6B493617BA40699F7833B0A87A8DEA9">
    <w:name w:val="7A6B493617BA40699F7833B0A87A8DEA9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D8D3C135489E47A98DDDF1E06C3A5F3D9">
    <w:name w:val="D8D3C135489E47A98DDDF1E06C3A5F3D9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978CFDC1DCFC4CB784ECBAA72CA5757F9">
    <w:name w:val="978CFDC1DCFC4CB784ECBAA72CA5757F9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71C7360C86874ECBA8CDA55F525FC5CE9">
    <w:name w:val="71C7360C86874ECBA8CDA55F525FC5CE9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03F04979D04E4C989D30849D27BA89B69">
    <w:name w:val="03F04979D04E4C989D30849D27BA89B69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A959179F1D7B42F195E018467C0CA6A89">
    <w:name w:val="A959179F1D7B42F195E018467C0CA6A89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8062346CF5764891A74E6976C1887DBC7">
    <w:name w:val="8062346CF5764891A74E6976C1887DBC7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6E511C73751C47898D32265C78320E7C9">
    <w:name w:val="6E511C73751C47898D32265C78320E7C9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9FF0B8ABFB5F4CEF8035E415079B44D79">
    <w:name w:val="9FF0B8ABFB5F4CEF8035E415079B44D79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669D5BC77C6A4D38A773B58877FB2EE39">
    <w:name w:val="669D5BC77C6A4D38A773B58877FB2EE39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2256D7E95BC84C1E945B1A5BEC5E30299">
    <w:name w:val="2256D7E95BC84C1E945B1A5BEC5E30299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FAC9A34C282648ABB1D03726066CC1919">
    <w:name w:val="FAC9A34C282648ABB1D03726066CC1919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CE197CAA56234589AA5AFC3E3BB6FFBE9">
    <w:name w:val="CE197CAA56234589AA5AFC3E3BB6FFBE9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CFCA38DB42404712ACD84129788D70C31">
    <w:name w:val="CFCA38DB42404712ACD84129788D70C31"/>
    <w:rsid w:val="00EF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7AC399F6C4064EB0AB846CE5CC8D571E9">
    <w:name w:val="7AC399F6C4064EB0AB846CE5CC8D571E9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5AAF99D1D38249FE8F3BD713C3B262509">
    <w:name w:val="5AAF99D1D38249FE8F3BD713C3B262509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A4B7E2CAB94D4451AADBC9CD8C47BBF79">
    <w:name w:val="A4B7E2CAB94D4451AADBC9CD8C47BBF79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E9D5479248AE41819C1D3E84C7E5987C9">
    <w:name w:val="E9D5479248AE41819C1D3E84C7E5987C9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FC040BC124B24210A4E650A9E3A5A4324">
    <w:name w:val="FC040BC124B24210A4E650A9E3A5A4324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858980FB3C604957B73D9FEA4AE0C7379">
    <w:name w:val="858980FB3C604957B73D9FEA4AE0C7379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A21947C012334B81A8A3AFBC0D566E519">
    <w:name w:val="A21947C012334B81A8A3AFBC0D566E519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31C57144BD2E4D7B94141B82A1F1F8A49">
    <w:name w:val="31C57144BD2E4D7B94141B82A1F1F8A49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CB12621352C34BCD8648AACF94FFB5219">
    <w:name w:val="CB12621352C34BCD8648AACF94FFB5219"/>
    <w:rsid w:val="00EF100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CD7B2E4419487BAE79C3B09ED0A1419">
    <w:name w:val="52CD7B2E4419487BAE79C3B09ED0A1419"/>
    <w:rsid w:val="00EF100B"/>
    <w:pPr>
      <w:spacing w:after="200" w:line="276" w:lineRule="auto"/>
    </w:pPr>
    <w:rPr>
      <w:rFonts w:eastAsiaTheme="minorHAnsi"/>
      <w:lang w:eastAsia="en-US"/>
    </w:rPr>
  </w:style>
  <w:style w:type="paragraph" w:customStyle="1" w:styleId="61A58D4ACAD3493987ED71F867878C8510">
    <w:name w:val="61A58D4ACAD3493987ED71F867878C8510"/>
    <w:rsid w:val="00485610"/>
    <w:pPr>
      <w:spacing w:after="200" w:line="276" w:lineRule="auto"/>
    </w:pPr>
    <w:rPr>
      <w:rFonts w:eastAsiaTheme="minorHAnsi"/>
      <w:lang w:eastAsia="en-US"/>
    </w:rPr>
  </w:style>
  <w:style w:type="paragraph" w:customStyle="1" w:styleId="0DCE9E52F1DE42DC8830EF555AF0A7C310">
    <w:name w:val="0DCE9E52F1DE42DC8830EF555AF0A7C310"/>
    <w:rsid w:val="00485610"/>
    <w:pPr>
      <w:spacing w:after="200" w:line="276" w:lineRule="auto"/>
    </w:pPr>
    <w:rPr>
      <w:rFonts w:eastAsiaTheme="minorHAnsi"/>
      <w:lang w:eastAsia="en-US"/>
    </w:rPr>
  </w:style>
  <w:style w:type="paragraph" w:customStyle="1" w:styleId="0D3D2AF586E44214ADFFBF24732E84D510">
    <w:name w:val="0D3D2AF586E44214ADFFBF24732E84D510"/>
    <w:rsid w:val="00485610"/>
    <w:pPr>
      <w:spacing w:after="200" w:line="276" w:lineRule="auto"/>
    </w:pPr>
    <w:rPr>
      <w:rFonts w:eastAsiaTheme="minorHAnsi"/>
      <w:lang w:eastAsia="en-US"/>
    </w:rPr>
  </w:style>
  <w:style w:type="paragraph" w:customStyle="1" w:styleId="7A6B493617BA40699F7833B0A87A8DEA10">
    <w:name w:val="7A6B493617BA40699F7833B0A87A8DEA10"/>
    <w:rsid w:val="00485610"/>
    <w:pPr>
      <w:spacing w:after="200" w:line="276" w:lineRule="auto"/>
    </w:pPr>
    <w:rPr>
      <w:rFonts w:eastAsiaTheme="minorHAnsi"/>
      <w:lang w:eastAsia="en-US"/>
    </w:rPr>
  </w:style>
  <w:style w:type="paragraph" w:customStyle="1" w:styleId="D8D3C135489E47A98DDDF1E06C3A5F3D10">
    <w:name w:val="D8D3C135489E47A98DDDF1E06C3A5F3D10"/>
    <w:rsid w:val="00485610"/>
    <w:pPr>
      <w:spacing w:after="200" w:line="276" w:lineRule="auto"/>
    </w:pPr>
    <w:rPr>
      <w:rFonts w:eastAsiaTheme="minorHAnsi"/>
      <w:lang w:eastAsia="en-US"/>
    </w:rPr>
  </w:style>
  <w:style w:type="paragraph" w:customStyle="1" w:styleId="978CFDC1DCFC4CB784ECBAA72CA5757F10">
    <w:name w:val="978CFDC1DCFC4CB784ECBAA72CA5757F10"/>
    <w:rsid w:val="00485610"/>
    <w:pPr>
      <w:spacing w:after="200" w:line="276" w:lineRule="auto"/>
    </w:pPr>
    <w:rPr>
      <w:rFonts w:eastAsiaTheme="minorHAnsi"/>
      <w:lang w:eastAsia="en-US"/>
    </w:rPr>
  </w:style>
  <w:style w:type="paragraph" w:customStyle="1" w:styleId="71C7360C86874ECBA8CDA55F525FC5CE10">
    <w:name w:val="71C7360C86874ECBA8CDA55F525FC5CE10"/>
    <w:rsid w:val="00485610"/>
    <w:pPr>
      <w:spacing w:after="200" w:line="276" w:lineRule="auto"/>
    </w:pPr>
    <w:rPr>
      <w:rFonts w:eastAsiaTheme="minorHAnsi"/>
      <w:lang w:eastAsia="en-US"/>
    </w:rPr>
  </w:style>
  <w:style w:type="paragraph" w:customStyle="1" w:styleId="03F04979D04E4C989D30849D27BA89B610">
    <w:name w:val="03F04979D04E4C989D30849D27BA89B610"/>
    <w:rsid w:val="00485610"/>
    <w:pPr>
      <w:spacing w:after="200" w:line="276" w:lineRule="auto"/>
    </w:pPr>
    <w:rPr>
      <w:rFonts w:eastAsiaTheme="minorHAnsi"/>
      <w:lang w:eastAsia="en-US"/>
    </w:rPr>
  </w:style>
  <w:style w:type="paragraph" w:customStyle="1" w:styleId="A959179F1D7B42F195E018467C0CA6A810">
    <w:name w:val="A959179F1D7B42F195E018467C0CA6A810"/>
    <w:rsid w:val="00485610"/>
    <w:pPr>
      <w:spacing w:after="200" w:line="276" w:lineRule="auto"/>
    </w:pPr>
    <w:rPr>
      <w:rFonts w:eastAsiaTheme="minorHAnsi"/>
      <w:lang w:eastAsia="en-US"/>
    </w:rPr>
  </w:style>
  <w:style w:type="paragraph" w:customStyle="1" w:styleId="8062346CF5764891A74E6976C1887DBC8">
    <w:name w:val="8062346CF5764891A74E6976C1887DBC8"/>
    <w:rsid w:val="00485610"/>
    <w:pPr>
      <w:spacing w:after="200" w:line="276" w:lineRule="auto"/>
    </w:pPr>
    <w:rPr>
      <w:rFonts w:eastAsiaTheme="minorHAnsi"/>
      <w:lang w:eastAsia="en-US"/>
    </w:rPr>
  </w:style>
  <w:style w:type="paragraph" w:customStyle="1" w:styleId="6E511C73751C47898D32265C78320E7C10">
    <w:name w:val="6E511C73751C47898D32265C78320E7C10"/>
    <w:rsid w:val="00485610"/>
    <w:pPr>
      <w:spacing w:after="200" w:line="276" w:lineRule="auto"/>
    </w:pPr>
    <w:rPr>
      <w:rFonts w:eastAsiaTheme="minorHAnsi"/>
      <w:lang w:eastAsia="en-US"/>
    </w:rPr>
  </w:style>
  <w:style w:type="paragraph" w:customStyle="1" w:styleId="9FF0B8ABFB5F4CEF8035E415079B44D710">
    <w:name w:val="9FF0B8ABFB5F4CEF8035E415079B44D710"/>
    <w:rsid w:val="00485610"/>
    <w:pPr>
      <w:spacing w:after="200" w:line="276" w:lineRule="auto"/>
    </w:pPr>
    <w:rPr>
      <w:rFonts w:eastAsiaTheme="minorHAnsi"/>
      <w:lang w:eastAsia="en-US"/>
    </w:rPr>
  </w:style>
  <w:style w:type="paragraph" w:customStyle="1" w:styleId="669D5BC77C6A4D38A773B58877FB2EE310">
    <w:name w:val="669D5BC77C6A4D38A773B58877FB2EE310"/>
    <w:rsid w:val="00485610"/>
    <w:pPr>
      <w:spacing w:after="200" w:line="276" w:lineRule="auto"/>
    </w:pPr>
    <w:rPr>
      <w:rFonts w:eastAsiaTheme="minorHAnsi"/>
      <w:lang w:eastAsia="en-US"/>
    </w:rPr>
  </w:style>
  <w:style w:type="paragraph" w:customStyle="1" w:styleId="2256D7E95BC84C1E945B1A5BEC5E302910">
    <w:name w:val="2256D7E95BC84C1E945B1A5BEC5E302910"/>
    <w:rsid w:val="00485610"/>
    <w:pPr>
      <w:spacing w:after="200" w:line="276" w:lineRule="auto"/>
    </w:pPr>
    <w:rPr>
      <w:rFonts w:eastAsiaTheme="minorHAnsi"/>
      <w:lang w:eastAsia="en-US"/>
    </w:rPr>
  </w:style>
  <w:style w:type="paragraph" w:customStyle="1" w:styleId="FAC9A34C282648ABB1D03726066CC19110">
    <w:name w:val="FAC9A34C282648ABB1D03726066CC19110"/>
    <w:rsid w:val="00485610"/>
    <w:pPr>
      <w:spacing w:after="200" w:line="276" w:lineRule="auto"/>
    </w:pPr>
    <w:rPr>
      <w:rFonts w:eastAsiaTheme="minorHAnsi"/>
      <w:lang w:eastAsia="en-US"/>
    </w:rPr>
  </w:style>
  <w:style w:type="paragraph" w:customStyle="1" w:styleId="CE197CAA56234589AA5AFC3E3BB6FFBE10">
    <w:name w:val="CE197CAA56234589AA5AFC3E3BB6FFBE10"/>
    <w:rsid w:val="00485610"/>
    <w:pPr>
      <w:spacing w:after="200" w:line="276" w:lineRule="auto"/>
    </w:pPr>
    <w:rPr>
      <w:rFonts w:eastAsiaTheme="minorHAnsi"/>
      <w:lang w:eastAsia="en-US"/>
    </w:rPr>
  </w:style>
  <w:style w:type="paragraph" w:customStyle="1" w:styleId="CFCA38DB42404712ACD84129788D70C32">
    <w:name w:val="CFCA38DB42404712ACD84129788D70C32"/>
    <w:rsid w:val="0048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7AC399F6C4064EB0AB846CE5CC8D571E10">
    <w:name w:val="7AC399F6C4064EB0AB846CE5CC8D571E10"/>
    <w:rsid w:val="00485610"/>
    <w:pPr>
      <w:spacing w:after="200" w:line="276" w:lineRule="auto"/>
    </w:pPr>
    <w:rPr>
      <w:rFonts w:eastAsiaTheme="minorHAnsi"/>
      <w:lang w:eastAsia="en-US"/>
    </w:rPr>
  </w:style>
  <w:style w:type="paragraph" w:customStyle="1" w:styleId="5AAF99D1D38249FE8F3BD713C3B2625010">
    <w:name w:val="5AAF99D1D38249FE8F3BD713C3B2625010"/>
    <w:rsid w:val="00485610"/>
    <w:pPr>
      <w:spacing w:after="200" w:line="276" w:lineRule="auto"/>
    </w:pPr>
    <w:rPr>
      <w:rFonts w:eastAsiaTheme="minorHAnsi"/>
      <w:lang w:eastAsia="en-US"/>
    </w:rPr>
  </w:style>
  <w:style w:type="paragraph" w:customStyle="1" w:styleId="A4B7E2CAB94D4451AADBC9CD8C47BBF710">
    <w:name w:val="A4B7E2CAB94D4451AADBC9CD8C47BBF710"/>
    <w:rsid w:val="00485610"/>
    <w:pPr>
      <w:spacing w:after="200" w:line="276" w:lineRule="auto"/>
    </w:pPr>
    <w:rPr>
      <w:rFonts w:eastAsiaTheme="minorHAnsi"/>
      <w:lang w:eastAsia="en-US"/>
    </w:rPr>
  </w:style>
  <w:style w:type="paragraph" w:customStyle="1" w:styleId="E9D5479248AE41819C1D3E84C7E5987C10">
    <w:name w:val="E9D5479248AE41819C1D3E84C7E5987C10"/>
    <w:rsid w:val="00485610"/>
    <w:pPr>
      <w:spacing w:after="200" w:line="276" w:lineRule="auto"/>
    </w:pPr>
    <w:rPr>
      <w:rFonts w:eastAsiaTheme="minorHAnsi"/>
      <w:lang w:eastAsia="en-US"/>
    </w:rPr>
  </w:style>
  <w:style w:type="paragraph" w:customStyle="1" w:styleId="FC040BC124B24210A4E650A9E3A5A4325">
    <w:name w:val="FC040BC124B24210A4E650A9E3A5A4325"/>
    <w:rsid w:val="00485610"/>
    <w:pPr>
      <w:spacing w:after="200" w:line="276" w:lineRule="auto"/>
    </w:pPr>
    <w:rPr>
      <w:rFonts w:eastAsiaTheme="minorHAnsi"/>
      <w:lang w:eastAsia="en-US"/>
    </w:rPr>
  </w:style>
  <w:style w:type="paragraph" w:customStyle="1" w:styleId="858980FB3C604957B73D9FEA4AE0C73710">
    <w:name w:val="858980FB3C604957B73D9FEA4AE0C73710"/>
    <w:rsid w:val="00485610"/>
    <w:pPr>
      <w:spacing w:after="200" w:line="276" w:lineRule="auto"/>
    </w:pPr>
    <w:rPr>
      <w:rFonts w:eastAsiaTheme="minorHAnsi"/>
      <w:lang w:eastAsia="en-US"/>
    </w:rPr>
  </w:style>
  <w:style w:type="paragraph" w:customStyle="1" w:styleId="A21947C012334B81A8A3AFBC0D566E5110">
    <w:name w:val="A21947C012334B81A8A3AFBC0D566E5110"/>
    <w:rsid w:val="00485610"/>
    <w:pPr>
      <w:spacing w:after="200" w:line="276" w:lineRule="auto"/>
    </w:pPr>
    <w:rPr>
      <w:rFonts w:eastAsiaTheme="minorHAnsi"/>
      <w:lang w:eastAsia="en-US"/>
    </w:rPr>
  </w:style>
  <w:style w:type="paragraph" w:customStyle="1" w:styleId="31C57144BD2E4D7B94141B82A1F1F8A410">
    <w:name w:val="31C57144BD2E4D7B94141B82A1F1F8A410"/>
    <w:rsid w:val="00485610"/>
    <w:pPr>
      <w:spacing w:after="200" w:line="276" w:lineRule="auto"/>
    </w:pPr>
    <w:rPr>
      <w:rFonts w:eastAsiaTheme="minorHAnsi"/>
      <w:lang w:eastAsia="en-US"/>
    </w:rPr>
  </w:style>
  <w:style w:type="paragraph" w:customStyle="1" w:styleId="CB12621352C34BCD8648AACF94FFB52110">
    <w:name w:val="CB12621352C34BCD8648AACF94FFB52110"/>
    <w:rsid w:val="0048561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CD7B2E4419487BAE79C3B09ED0A14110">
    <w:name w:val="52CD7B2E4419487BAE79C3B09ED0A14110"/>
    <w:rsid w:val="00485610"/>
    <w:pPr>
      <w:spacing w:after="200" w:line="276" w:lineRule="auto"/>
    </w:pPr>
    <w:rPr>
      <w:rFonts w:eastAsiaTheme="minorHAnsi"/>
      <w:lang w:eastAsia="en-US"/>
    </w:rPr>
  </w:style>
  <w:style w:type="paragraph" w:customStyle="1" w:styleId="61A58D4ACAD3493987ED71F867878C8511">
    <w:name w:val="61A58D4ACAD3493987ED71F867878C8511"/>
    <w:rsid w:val="008D2EC6"/>
    <w:pPr>
      <w:spacing w:after="200" w:line="276" w:lineRule="auto"/>
    </w:pPr>
    <w:rPr>
      <w:rFonts w:eastAsiaTheme="minorHAnsi"/>
      <w:lang w:eastAsia="en-US"/>
    </w:rPr>
  </w:style>
  <w:style w:type="paragraph" w:customStyle="1" w:styleId="0DCE9E52F1DE42DC8830EF555AF0A7C311">
    <w:name w:val="0DCE9E52F1DE42DC8830EF555AF0A7C311"/>
    <w:rsid w:val="008D2EC6"/>
    <w:pPr>
      <w:spacing w:after="200" w:line="276" w:lineRule="auto"/>
    </w:pPr>
    <w:rPr>
      <w:rFonts w:eastAsiaTheme="minorHAnsi"/>
      <w:lang w:eastAsia="en-US"/>
    </w:rPr>
  </w:style>
  <w:style w:type="paragraph" w:customStyle="1" w:styleId="0D3D2AF586E44214ADFFBF24732E84D511">
    <w:name w:val="0D3D2AF586E44214ADFFBF24732E84D511"/>
    <w:rsid w:val="008D2EC6"/>
    <w:pPr>
      <w:spacing w:after="200" w:line="276" w:lineRule="auto"/>
    </w:pPr>
    <w:rPr>
      <w:rFonts w:eastAsiaTheme="minorHAnsi"/>
      <w:lang w:eastAsia="en-US"/>
    </w:rPr>
  </w:style>
  <w:style w:type="paragraph" w:customStyle="1" w:styleId="7A6B493617BA40699F7833B0A87A8DEA11">
    <w:name w:val="7A6B493617BA40699F7833B0A87A8DEA11"/>
    <w:rsid w:val="008D2EC6"/>
    <w:pPr>
      <w:spacing w:after="200" w:line="276" w:lineRule="auto"/>
    </w:pPr>
    <w:rPr>
      <w:rFonts w:eastAsiaTheme="minorHAnsi"/>
      <w:lang w:eastAsia="en-US"/>
    </w:rPr>
  </w:style>
  <w:style w:type="paragraph" w:customStyle="1" w:styleId="D8D3C135489E47A98DDDF1E06C3A5F3D11">
    <w:name w:val="D8D3C135489E47A98DDDF1E06C3A5F3D11"/>
    <w:rsid w:val="008D2EC6"/>
    <w:pPr>
      <w:spacing w:after="200" w:line="276" w:lineRule="auto"/>
    </w:pPr>
    <w:rPr>
      <w:rFonts w:eastAsiaTheme="minorHAnsi"/>
      <w:lang w:eastAsia="en-US"/>
    </w:rPr>
  </w:style>
  <w:style w:type="paragraph" w:customStyle="1" w:styleId="978CFDC1DCFC4CB784ECBAA72CA5757F11">
    <w:name w:val="978CFDC1DCFC4CB784ECBAA72CA5757F11"/>
    <w:rsid w:val="008D2EC6"/>
    <w:pPr>
      <w:spacing w:after="200" w:line="276" w:lineRule="auto"/>
    </w:pPr>
    <w:rPr>
      <w:rFonts w:eastAsiaTheme="minorHAnsi"/>
      <w:lang w:eastAsia="en-US"/>
    </w:rPr>
  </w:style>
  <w:style w:type="paragraph" w:customStyle="1" w:styleId="71C7360C86874ECBA8CDA55F525FC5CE11">
    <w:name w:val="71C7360C86874ECBA8CDA55F525FC5CE11"/>
    <w:rsid w:val="008D2EC6"/>
    <w:pPr>
      <w:spacing w:after="200" w:line="276" w:lineRule="auto"/>
    </w:pPr>
    <w:rPr>
      <w:rFonts w:eastAsiaTheme="minorHAnsi"/>
      <w:lang w:eastAsia="en-US"/>
    </w:rPr>
  </w:style>
  <w:style w:type="paragraph" w:customStyle="1" w:styleId="03F04979D04E4C989D30849D27BA89B611">
    <w:name w:val="03F04979D04E4C989D30849D27BA89B611"/>
    <w:rsid w:val="008D2EC6"/>
    <w:pPr>
      <w:spacing w:after="200" w:line="276" w:lineRule="auto"/>
    </w:pPr>
    <w:rPr>
      <w:rFonts w:eastAsiaTheme="minorHAnsi"/>
      <w:lang w:eastAsia="en-US"/>
    </w:rPr>
  </w:style>
  <w:style w:type="paragraph" w:customStyle="1" w:styleId="A959179F1D7B42F195E018467C0CA6A811">
    <w:name w:val="A959179F1D7B42F195E018467C0CA6A811"/>
    <w:rsid w:val="008D2EC6"/>
    <w:pPr>
      <w:spacing w:after="200" w:line="276" w:lineRule="auto"/>
    </w:pPr>
    <w:rPr>
      <w:rFonts w:eastAsiaTheme="minorHAnsi"/>
      <w:lang w:eastAsia="en-US"/>
    </w:rPr>
  </w:style>
  <w:style w:type="paragraph" w:customStyle="1" w:styleId="8062346CF5764891A74E6976C1887DBC9">
    <w:name w:val="8062346CF5764891A74E6976C1887DBC9"/>
    <w:rsid w:val="008D2EC6"/>
    <w:pPr>
      <w:spacing w:after="200" w:line="276" w:lineRule="auto"/>
    </w:pPr>
    <w:rPr>
      <w:rFonts w:eastAsiaTheme="minorHAnsi"/>
      <w:lang w:eastAsia="en-US"/>
    </w:rPr>
  </w:style>
  <w:style w:type="paragraph" w:customStyle="1" w:styleId="6E511C73751C47898D32265C78320E7C11">
    <w:name w:val="6E511C73751C47898D32265C78320E7C11"/>
    <w:rsid w:val="008D2EC6"/>
    <w:pPr>
      <w:spacing w:after="200" w:line="276" w:lineRule="auto"/>
    </w:pPr>
    <w:rPr>
      <w:rFonts w:eastAsiaTheme="minorHAnsi"/>
      <w:lang w:eastAsia="en-US"/>
    </w:rPr>
  </w:style>
  <w:style w:type="paragraph" w:customStyle="1" w:styleId="9FF0B8ABFB5F4CEF8035E415079B44D711">
    <w:name w:val="9FF0B8ABFB5F4CEF8035E415079B44D711"/>
    <w:rsid w:val="008D2EC6"/>
    <w:pPr>
      <w:spacing w:after="200" w:line="276" w:lineRule="auto"/>
    </w:pPr>
    <w:rPr>
      <w:rFonts w:eastAsiaTheme="minorHAnsi"/>
      <w:lang w:eastAsia="en-US"/>
    </w:rPr>
  </w:style>
  <w:style w:type="paragraph" w:customStyle="1" w:styleId="669D5BC77C6A4D38A773B58877FB2EE311">
    <w:name w:val="669D5BC77C6A4D38A773B58877FB2EE311"/>
    <w:rsid w:val="008D2EC6"/>
    <w:pPr>
      <w:spacing w:after="200" w:line="276" w:lineRule="auto"/>
    </w:pPr>
    <w:rPr>
      <w:rFonts w:eastAsiaTheme="minorHAnsi"/>
      <w:lang w:eastAsia="en-US"/>
    </w:rPr>
  </w:style>
  <w:style w:type="paragraph" w:customStyle="1" w:styleId="2256D7E95BC84C1E945B1A5BEC5E302911">
    <w:name w:val="2256D7E95BC84C1E945B1A5BEC5E302911"/>
    <w:rsid w:val="008D2EC6"/>
    <w:pPr>
      <w:spacing w:after="200" w:line="276" w:lineRule="auto"/>
    </w:pPr>
    <w:rPr>
      <w:rFonts w:eastAsiaTheme="minorHAnsi"/>
      <w:lang w:eastAsia="en-US"/>
    </w:rPr>
  </w:style>
  <w:style w:type="paragraph" w:customStyle="1" w:styleId="FAC9A34C282648ABB1D03726066CC19111">
    <w:name w:val="FAC9A34C282648ABB1D03726066CC19111"/>
    <w:rsid w:val="008D2EC6"/>
    <w:pPr>
      <w:spacing w:after="200" w:line="276" w:lineRule="auto"/>
    </w:pPr>
    <w:rPr>
      <w:rFonts w:eastAsiaTheme="minorHAnsi"/>
      <w:lang w:eastAsia="en-US"/>
    </w:rPr>
  </w:style>
  <w:style w:type="paragraph" w:customStyle="1" w:styleId="CE197CAA56234589AA5AFC3E3BB6FFBE11">
    <w:name w:val="CE197CAA56234589AA5AFC3E3BB6FFBE11"/>
    <w:rsid w:val="008D2EC6"/>
    <w:pPr>
      <w:spacing w:after="200" w:line="276" w:lineRule="auto"/>
    </w:pPr>
    <w:rPr>
      <w:rFonts w:eastAsiaTheme="minorHAnsi"/>
      <w:lang w:eastAsia="en-US"/>
    </w:rPr>
  </w:style>
  <w:style w:type="paragraph" w:customStyle="1" w:styleId="CFCA38DB42404712ACD84129788D70C33">
    <w:name w:val="CFCA38DB42404712ACD84129788D70C33"/>
    <w:rsid w:val="008D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7AC399F6C4064EB0AB846CE5CC8D571E11">
    <w:name w:val="7AC399F6C4064EB0AB846CE5CC8D571E11"/>
    <w:rsid w:val="008D2EC6"/>
    <w:pPr>
      <w:spacing w:after="200" w:line="276" w:lineRule="auto"/>
    </w:pPr>
    <w:rPr>
      <w:rFonts w:eastAsiaTheme="minorHAnsi"/>
      <w:lang w:eastAsia="en-US"/>
    </w:rPr>
  </w:style>
  <w:style w:type="paragraph" w:customStyle="1" w:styleId="5AAF99D1D38249FE8F3BD713C3B2625011">
    <w:name w:val="5AAF99D1D38249FE8F3BD713C3B2625011"/>
    <w:rsid w:val="008D2EC6"/>
    <w:pPr>
      <w:spacing w:after="200" w:line="276" w:lineRule="auto"/>
    </w:pPr>
    <w:rPr>
      <w:rFonts w:eastAsiaTheme="minorHAnsi"/>
      <w:lang w:eastAsia="en-US"/>
    </w:rPr>
  </w:style>
  <w:style w:type="paragraph" w:customStyle="1" w:styleId="A4B7E2CAB94D4451AADBC9CD8C47BBF711">
    <w:name w:val="A4B7E2CAB94D4451AADBC9CD8C47BBF711"/>
    <w:rsid w:val="008D2EC6"/>
    <w:pPr>
      <w:spacing w:after="200" w:line="276" w:lineRule="auto"/>
    </w:pPr>
    <w:rPr>
      <w:rFonts w:eastAsiaTheme="minorHAnsi"/>
      <w:lang w:eastAsia="en-US"/>
    </w:rPr>
  </w:style>
  <w:style w:type="paragraph" w:customStyle="1" w:styleId="E9D5479248AE41819C1D3E84C7E5987C11">
    <w:name w:val="E9D5479248AE41819C1D3E84C7E5987C11"/>
    <w:rsid w:val="008D2EC6"/>
    <w:pPr>
      <w:spacing w:after="200" w:line="276" w:lineRule="auto"/>
    </w:pPr>
    <w:rPr>
      <w:rFonts w:eastAsiaTheme="minorHAnsi"/>
      <w:lang w:eastAsia="en-US"/>
    </w:rPr>
  </w:style>
  <w:style w:type="paragraph" w:customStyle="1" w:styleId="FC040BC124B24210A4E650A9E3A5A4326">
    <w:name w:val="FC040BC124B24210A4E650A9E3A5A4326"/>
    <w:rsid w:val="008D2EC6"/>
    <w:pPr>
      <w:spacing w:after="200" w:line="276" w:lineRule="auto"/>
    </w:pPr>
    <w:rPr>
      <w:rFonts w:eastAsiaTheme="minorHAnsi"/>
      <w:lang w:eastAsia="en-US"/>
    </w:rPr>
  </w:style>
  <w:style w:type="paragraph" w:customStyle="1" w:styleId="858980FB3C604957B73D9FEA4AE0C73711">
    <w:name w:val="858980FB3C604957B73D9FEA4AE0C73711"/>
    <w:rsid w:val="008D2EC6"/>
    <w:pPr>
      <w:spacing w:after="200" w:line="276" w:lineRule="auto"/>
    </w:pPr>
    <w:rPr>
      <w:rFonts w:eastAsiaTheme="minorHAnsi"/>
      <w:lang w:eastAsia="en-US"/>
    </w:rPr>
  </w:style>
  <w:style w:type="paragraph" w:customStyle="1" w:styleId="A21947C012334B81A8A3AFBC0D566E5111">
    <w:name w:val="A21947C012334B81A8A3AFBC0D566E5111"/>
    <w:rsid w:val="008D2EC6"/>
    <w:pPr>
      <w:spacing w:after="200" w:line="276" w:lineRule="auto"/>
    </w:pPr>
    <w:rPr>
      <w:rFonts w:eastAsiaTheme="minorHAnsi"/>
      <w:lang w:eastAsia="en-US"/>
    </w:rPr>
  </w:style>
  <w:style w:type="paragraph" w:customStyle="1" w:styleId="31C57144BD2E4D7B94141B82A1F1F8A411">
    <w:name w:val="31C57144BD2E4D7B94141B82A1F1F8A411"/>
    <w:rsid w:val="008D2EC6"/>
    <w:pPr>
      <w:spacing w:after="200" w:line="276" w:lineRule="auto"/>
    </w:pPr>
    <w:rPr>
      <w:rFonts w:eastAsiaTheme="minorHAnsi"/>
      <w:lang w:eastAsia="en-US"/>
    </w:rPr>
  </w:style>
  <w:style w:type="paragraph" w:customStyle="1" w:styleId="CB12621352C34BCD8648AACF94FFB52111">
    <w:name w:val="CB12621352C34BCD8648AACF94FFB52111"/>
    <w:rsid w:val="008D2EC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CD7B2E4419487BAE79C3B09ED0A14111">
    <w:name w:val="52CD7B2E4419487BAE79C3B09ED0A14111"/>
    <w:rsid w:val="008D2EC6"/>
    <w:pPr>
      <w:spacing w:after="200" w:line="276" w:lineRule="auto"/>
    </w:pPr>
    <w:rPr>
      <w:rFonts w:eastAsiaTheme="minorHAnsi"/>
      <w:lang w:eastAsia="en-US"/>
    </w:rPr>
  </w:style>
  <w:style w:type="paragraph" w:customStyle="1" w:styleId="61A58D4ACAD3493987ED71F867878C8512">
    <w:name w:val="61A58D4ACAD3493987ED71F867878C8512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0DCE9E52F1DE42DC8830EF555AF0A7C312">
    <w:name w:val="0DCE9E52F1DE42DC8830EF555AF0A7C312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0D3D2AF586E44214ADFFBF24732E84D512">
    <w:name w:val="0D3D2AF586E44214ADFFBF24732E84D512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7A6B493617BA40699F7833B0A87A8DEA12">
    <w:name w:val="7A6B493617BA40699F7833B0A87A8DEA12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D8D3C135489E47A98DDDF1E06C3A5F3D12">
    <w:name w:val="D8D3C135489E47A98DDDF1E06C3A5F3D12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978CFDC1DCFC4CB784ECBAA72CA5757F12">
    <w:name w:val="978CFDC1DCFC4CB784ECBAA72CA5757F12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71C7360C86874ECBA8CDA55F525FC5CE12">
    <w:name w:val="71C7360C86874ECBA8CDA55F525FC5CE12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03F04979D04E4C989D30849D27BA89B612">
    <w:name w:val="03F04979D04E4C989D30849D27BA89B612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A959179F1D7B42F195E018467C0CA6A812">
    <w:name w:val="A959179F1D7B42F195E018467C0CA6A812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8062346CF5764891A74E6976C1887DBC10">
    <w:name w:val="8062346CF5764891A74E6976C1887DBC10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6E511C73751C47898D32265C78320E7C12">
    <w:name w:val="6E511C73751C47898D32265C78320E7C12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9FF0B8ABFB5F4CEF8035E415079B44D712">
    <w:name w:val="9FF0B8ABFB5F4CEF8035E415079B44D712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669D5BC77C6A4D38A773B58877FB2EE312">
    <w:name w:val="669D5BC77C6A4D38A773B58877FB2EE312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2256D7E95BC84C1E945B1A5BEC5E302912">
    <w:name w:val="2256D7E95BC84C1E945B1A5BEC5E302912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FAC9A34C282648ABB1D03726066CC19112">
    <w:name w:val="FAC9A34C282648ABB1D03726066CC19112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CE197CAA56234589AA5AFC3E3BB6FFBE12">
    <w:name w:val="CE197CAA56234589AA5AFC3E3BB6FFBE12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CFCA38DB42404712ACD84129788D70C34">
    <w:name w:val="CFCA38DB42404712ACD84129788D70C34"/>
    <w:rsid w:val="00E80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7AC399F6C4064EB0AB846CE5CC8D571E12">
    <w:name w:val="7AC399F6C4064EB0AB846CE5CC8D571E12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5AAF99D1D38249FE8F3BD713C3B2625012">
    <w:name w:val="5AAF99D1D38249FE8F3BD713C3B2625012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A4B7E2CAB94D4451AADBC9CD8C47BBF712">
    <w:name w:val="A4B7E2CAB94D4451AADBC9CD8C47BBF712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E9D5479248AE41819C1D3E84C7E5987C12">
    <w:name w:val="E9D5479248AE41819C1D3E84C7E5987C12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FC040BC124B24210A4E650A9E3A5A4327">
    <w:name w:val="FC040BC124B24210A4E650A9E3A5A4327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858980FB3C604957B73D9FEA4AE0C73712">
    <w:name w:val="858980FB3C604957B73D9FEA4AE0C73712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A21947C012334B81A8A3AFBC0D566E5112">
    <w:name w:val="A21947C012334B81A8A3AFBC0D566E5112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31C57144BD2E4D7B94141B82A1F1F8A412">
    <w:name w:val="31C57144BD2E4D7B94141B82A1F1F8A412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CB12621352C34BCD8648AACF94FFB52112">
    <w:name w:val="CB12621352C34BCD8648AACF94FFB52112"/>
    <w:rsid w:val="00E80F6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CD7B2E4419487BAE79C3B09ED0A14112">
    <w:name w:val="52CD7B2E4419487BAE79C3B09ED0A14112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61A58D4ACAD3493987ED71F867878C8513">
    <w:name w:val="61A58D4ACAD3493987ED71F867878C8513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0DCE9E52F1DE42DC8830EF555AF0A7C313">
    <w:name w:val="0DCE9E52F1DE42DC8830EF555AF0A7C313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0D3D2AF586E44214ADFFBF24732E84D513">
    <w:name w:val="0D3D2AF586E44214ADFFBF24732E84D513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7A6B493617BA40699F7833B0A87A8DEA13">
    <w:name w:val="7A6B493617BA40699F7833B0A87A8DEA13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D8D3C135489E47A98DDDF1E06C3A5F3D13">
    <w:name w:val="D8D3C135489E47A98DDDF1E06C3A5F3D13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978CFDC1DCFC4CB784ECBAA72CA5757F13">
    <w:name w:val="978CFDC1DCFC4CB784ECBAA72CA5757F13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71C7360C86874ECBA8CDA55F525FC5CE13">
    <w:name w:val="71C7360C86874ECBA8CDA55F525FC5CE13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03F04979D04E4C989D30849D27BA89B613">
    <w:name w:val="03F04979D04E4C989D30849D27BA89B613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A959179F1D7B42F195E018467C0CA6A813">
    <w:name w:val="A959179F1D7B42F195E018467C0CA6A813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8062346CF5764891A74E6976C1887DBC11">
    <w:name w:val="8062346CF5764891A74E6976C1887DBC11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6E511C73751C47898D32265C78320E7C13">
    <w:name w:val="6E511C73751C47898D32265C78320E7C13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9FF0B8ABFB5F4CEF8035E415079B44D713">
    <w:name w:val="9FF0B8ABFB5F4CEF8035E415079B44D713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669D5BC77C6A4D38A773B58877FB2EE313">
    <w:name w:val="669D5BC77C6A4D38A773B58877FB2EE313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2256D7E95BC84C1E945B1A5BEC5E302913">
    <w:name w:val="2256D7E95BC84C1E945B1A5BEC5E302913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FAC9A34C282648ABB1D03726066CC19113">
    <w:name w:val="FAC9A34C282648ABB1D03726066CC19113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CE197CAA56234589AA5AFC3E3BB6FFBE13">
    <w:name w:val="CE197CAA56234589AA5AFC3E3BB6FFBE13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CFCA38DB42404712ACD84129788D70C35">
    <w:name w:val="CFCA38DB42404712ACD84129788D70C35"/>
    <w:rsid w:val="00E80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7AC399F6C4064EB0AB846CE5CC8D571E13">
    <w:name w:val="7AC399F6C4064EB0AB846CE5CC8D571E13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5AAF99D1D38249FE8F3BD713C3B2625013">
    <w:name w:val="5AAF99D1D38249FE8F3BD713C3B2625013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A4B7E2CAB94D4451AADBC9CD8C47BBF713">
    <w:name w:val="A4B7E2CAB94D4451AADBC9CD8C47BBF713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E9D5479248AE41819C1D3E84C7E5987C13">
    <w:name w:val="E9D5479248AE41819C1D3E84C7E5987C13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FC040BC124B24210A4E650A9E3A5A4328">
    <w:name w:val="FC040BC124B24210A4E650A9E3A5A4328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858980FB3C604957B73D9FEA4AE0C73713">
    <w:name w:val="858980FB3C604957B73D9FEA4AE0C73713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A21947C012334B81A8A3AFBC0D566E5113">
    <w:name w:val="A21947C012334B81A8A3AFBC0D566E5113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31C57144BD2E4D7B94141B82A1F1F8A413">
    <w:name w:val="31C57144BD2E4D7B94141B82A1F1F8A413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CB12621352C34BCD8648AACF94FFB52113">
    <w:name w:val="CB12621352C34BCD8648AACF94FFB52113"/>
    <w:rsid w:val="00E80F6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CD7B2E4419487BAE79C3B09ED0A14113">
    <w:name w:val="52CD7B2E4419487BAE79C3B09ED0A14113"/>
    <w:rsid w:val="00E80F67"/>
    <w:pPr>
      <w:spacing w:after="200" w:line="276" w:lineRule="auto"/>
    </w:pPr>
    <w:rPr>
      <w:rFonts w:eastAsiaTheme="minorHAnsi"/>
      <w:lang w:eastAsia="en-US"/>
    </w:rPr>
  </w:style>
  <w:style w:type="paragraph" w:customStyle="1" w:styleId="61A58D4ACAD3493987ED71F867878C8514">
    <w:name w:val="61A58D4ACAD3493987ED71F867878C8514"/>
    <w:rsid w:val="0039548F"/>
    <w:pPr>
      <w:spacing w:after="200" w:line="276" w:lineRule="auto"/>
    </w:pPr>
    <w:rPr>
      <w:rFonts w:eastAsiaTheme="minorHAnsi"/>
      <w:lang w:eastAsia="en-US"/>
    </w:rPr>
  </w:style>
  <w:style w:type="paragraph" w:customStyle="1" w:styleId="0DCE9E52F1DE42DC8830EF555AF0A7C314">
    <w:name w:val="0DCE9E52F1DE42DC8830EF555AF0A7C314"/>
    <w:rsid w:val="0039548F"/>
    <w:pPr>
      <w:spacing w:after="200" w:line="276" w:lineRule="auto"/>
    </w:pPr>
    <w:rPr>
      <w:rFonts w:eastAsiaTheme="minorHAnsi"/>
      <w:lang w:eastAsia="en-US"/>
    </w:rPr>
  </w:style>
  <w:style w:type="paragraph" w:customStyle="1" w:styleId="0D3D2AF586E44214ADFFBF24732E84D514">
    <w:name w:val="0D3D2AF586E44214ADFFBF24732E84D514"/>
    <w:rsid w:val="0039548F"/>
    <w:pPr>
      <w:spacing w:after="200" w:line="276" w:lineRule="auto"/>
    </w:pPr>
    <w:rPr>
      <w:rFonts w:eastAsiaTheme="minorHAnsi"/>
      <w:lang w:eastAsia="en-US"/>
    </w:rPr>
  </w:style>
  <w:style w:type="paragraph" w:customStyle="1" w:styleId="7A6B493617BA40699F7833B0A87A8DEA14">
    <w:name w:val="7A6B493617BA40699F7833B0A87A8DEA14"/>
    <w:rsid w:val="0039548F"/>
    <w:pPr>
      <w:spacing w:after="200" w:line="276" w:lineRule="auto"/>
    </w:pPr>
    <w:rPr>
      <w:rFonts w:eastAsiaTheme="minorHAnsi"/>
      <w:lang w:eastAsia="en-US"/>
    </w:rPr>
  </w:style>
  <w:style w:type="paragraph" w:customStyle="1" w:styleId="D8D3C135489E47A98DDDF1E06C3A5F3D14">
    <w:name w:val="D8D3C135489E47A98DDDF1E06C3A5F3D14"/>
    <w:rsid w:val="0039548F"/>
    <w:pPr>
      <w:spacing w:after="200" w:line="276" w:lineRule="auto"/>
    </w:pPr>
    <w:rPr>
      <w:rFonts w:eastAsiaTheme="minorHAnsi"/>
      <w:lang w:eastAsia="en-US"/>
    </w:rPr>
  </w:style>
  <w:style w:type="paragraph" w:customStyle="1" w:styleId="978CFDC1DCFC4CB784ECBAA72CA5757F14">
    <w:name w:val="978CFDC1DCFC4CB784ECBAA72CA5757F14"/>
    <w:rsid w:val="0039548F"/>
    <w:pPr>
      <w:spacing w:after="200" w:line="276" w:lineRule="auto"/>
    </w:pPr>
    <w:rPr>
      <w:rFonts w:eastAsiaTheme="minorHAnsi"/>
      <w:lang w:eastAsia="en-US"/>
    </w:rPr>
  </w:style>
  <w:style w:type="paragraph" w:customStyle="1" w:styleId="71C7360C86874ECBA8CDA55F525FC5CE14">
    <w:name w:val="71C7360C86874ECBA8CDA55F525FC5CE14"/>
    <w:rsid w:val="0039548F"/>
    <w:pPr>
      <w:spacing w:after="200" w:line="276" w:lineRule="auto"/>
    </w:pPr>
    <w:rPr>
      <w:rFonts w:eastAsiaTheme="minorHAnsi"/>
      <w:lang w:eastAsia="en-US"/>
    </w:rPr>
  </w:style>
  <w:style w:type="paragraph" w:customStyle="1" w:styleId="03F04979D04E4C989D30849D27BA89B614">
    <w:name w:val="03F04979D04E4C989D30849D27BA89B614"/>
    <w:rsid w:val="0039548F"/>
    <w:pPr>
      <w:spacing w:after="200" w:line="276" w:lineRule="auto"/>
    </w:pPr>
    <w:rPr>
      <w:rFonts w:eastAsiaTheme="minorHAnsi"/>
      <w:lang w:eastAsia="en-US"/>
    </w:rPr>
  </w:style>
  <w:style w:type="paragraph" w:customStyle="1" w:styleId="A959179F1D7B42F195E018467C0CA6A814">
    <w:name w:val="A959179F1D7B42F195E018467C0CA6A814"/>
    <w:rsid w:val="0039548F"/>
    <w:pPr>
      <w:spacing w:after="200" w:line="276" w:lineRule="auto"/>
    </w:pPr>
    <w:rPr>
      <w:rFonts w:eastAsiaTheme="minorHAnsi"/>
      <w:lang w:eastAsia="en-US"/>
    </w:rPr>
  </w:style>
  <w:style w:type="paragraph" w:customStyle="1" w:styleId="8062346CF5764891A74E6976C1887DBC12">
    <w:name w:val="8062346CF5764891A74E6976C1887DBC12"/>
    <w:rsid w:val="0039548F"/>
    <w:pPr>
      <w:spacing w:after="200" w:line="276" w:lineRule="auto"/>
    </w:pPr>
    <w:rPr>
      <w:rFonts w:eastAsiaTheme="minorHAnsi"/>
      <w:lang w:eastAsia="en-US"/>
    </w:rPr>
  </w:style>
  <w:style w:type="paragraph" w:customStyle="1" w:styleId="6E511C73751C47898D32265C78320E7C14">
    <w:name w:val="6E511C73751C47898D32265C78320E7C14"/>
    <w:rsid w:val="0039548F"/>
    <w:pPr>
      <w:spacing w:after="200" w:line="276" w:lineRule="auto"/>
    </w:pPr>
    <w:rPr>
      <w:rFonts w:eastAsiaTheme="minorHAnsi"/>
      <w:lang w:eastAsia="en-US"/>
    </w:rPr>
  </w:style>
  <w:style w:type="paragraph" w:customStyle="1" w:styleId="9FF0B8ABFB5F4CEF8035E415079B44D714">
    <w:name w:val="9FF0B8ABFB5F4CEF8035E415079B44D714"/>
    <w:rsid w:val="0039548F"/>
    <w:pPr>
      <w:spacing w:after="200" w:line="276" w:lineRule="auto"/>
    </w:pPr>
    <w:rPr>
      <w:rFonts w:eastAsiaTheme="minorHAnsi"/>
      <w:lang w:eastAsia="en-US"/>
    </w:rPr>
  </w:style>
  <w:style w:type="paragraph" w:customStyle="1" w:styleId="669D5BC77C6A4D38A773B58877FB2EE314">
    <w:name w:val="669D5BC77C6A4D38A773B58877FB2EE314"/>
    <w:rsid w:val="0039548F"/>
    <w:pPr>
      <w:spacing w:after="200" w:line="276" w:lineRule="auto"/>
    </w:pPr>
    <w:rPr>
      <w:rFonts w:eastAsiaTheme="minorHAnsi"/>
      <w:lang w:eastAsia="en-US"/>
    </w:rPr>
  </w:style>
  <w:style w:type="paragraph" w:customStyle="1" w:styleId="2256D7E95BC84C1E945B1A5BEC5E302914">
    <w:name w:val="2256D7E95BC84C1E945B1A5BEC5E302914"/>
    <w:rsid w:val="0039548F"/>
    <w:pPr>
      <w:spacing w:after="200" w:line="276" w:lineRule="auto"/>
    </w:pPr>
    <w:rPr>
      <w:rFonts w:eastAsiaTheme="minorHAnsi"/>
      <w:lang w:eastAsia="en-US"/>
    </w:rPr>
  </w:style>
  <w:style w:type="paragraph" w:customStyle="1" w:styleId="FAC9A34C282648ABB1D03726066CC19114">
    <w:name w:val="FAC9A34C282648ABB1D03726066CC19114"/>
    <w:rsid w:val="0039548F"/>
    <w:pPr>
      <w:spacing w:after="200" w:line="276" w:lineRule="auto"/>
    </w:pPr>
    <w:rPr>
      <w:rFonts w:eastAsiaTheme="minorHAnsi"/>
      <w:lang w:eastAsia="en-US"/>
    </w:rPr>
  </w:style>
  <w:style w:type="paragraph" w:customStyle="1" w:styleId="CE197CAA56234589AA5AFC3E3BB6FFBE14">
    <w:name w:val="CE197CAA56234589AA5AFC3E3BB6FFBE14"/>
    <w:rsid w:val="0039548F"/>
    <w:pPr>
      <w:spacing w:after="200" w:line="276" w:lineRule="auto"/>
    </w:pPr>
    <w:rPr>
      <w:rFonts w:eastAsiaTheme="minorHAnsi"/>
      <w:lang w:eastAsia="en-US"/>
    </w:rPr>
  </w:style>
  <w:style w:type="paragraph" w:customStyle="1" w:styleId="CFCA38DB42404712ACD84129788D70C36">
    <w:name w:val="CFCA38DB42404712ACD84129788D70C36"/>
    <w:rsid w:val="0039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7AC399F6C4064EB0AB846CE5CC8D571E14">
    <w:name w:val="7AC399F6C4064EB0AB846CE5CC8D571E14"/>
    <w:rsid w:val="0039548F"/>
    <w:pPr>
      <w:spacing w:after="200" w:line="276" w:lineRule="auto"/>
    </w:pPr>
    <w:rPr>
      <w:rFonts w:eastAsiaTheme="minorHAnsi"/>
      <w:lang w:eastAsia="en-US"/>
    </w:rPr>
  </w:style>
  <w:style w:type="paragraph" w:customStyle="1" w:styleId="5AAF99D1D38249FE8F3BD713C3B2625014">
    <w:name w:val="5AAF99D1D38249FE8F3BD713C3B2625014"/>
    <w:rsid w:val="0039548F"/>
    <w:pPr>
      <w:spacing w:after="200" w:line="276" w:lineRule="auto"/>
    </w:pPr>
    <w:rPr>
      <w:rFonts w:eastAsiaTheme="minorHAnsi"/>
      <w:lang w:eastAsia="en-US"/>
    </w:rPr>
  </w:style>
  <w:style w:type="paragraph" w:customStyle="1" w:styleId="A4B7E2CAB94D4451AADBC9CD8C47BBF714">
    <w:name w:val="A4B7E2CAB94D4451AADBC9CD8C47BBF714"/>
    <w:rsid w:val="0039548F"/>
    <w:pPr>
      <w:spacing w:after="200" w:line="276" w:lineRule="auto"/>
    </w:pPr>
    <w:rPr>
      <w:rFonts w:eastAsiaTheme="minorHAnsi"/>
      <w:lang w:eastAsia="en-US"/>
    </w:rPr>
  </w:style>
  <w:style w:type="paragraph" w:customStyle="1" w:styleId="E9D5479248AE41819C1D3E84C7E5987C14">
    <w:name w:val="E9D5479248AE41819C1D3E84C7E5987C14"/>
    <w:rsid w:val="0039548F"/>
    <w:pPr>
      <w:spacing w:after="200" w:line="276" w:lineRule="auto"/>
    </w:pPr>
    <w:rPr>
      <w:rFonts w:eastAsiaTheme="minorHAnsi"/>
      <w:lang w:eastAsia="en-US"/>
    </w:rPr>
  </w:style>
  <w:style w:type="paragraph" w:customStyle="1" w:styleId="FC040BC124B24210A4E650A9E3A5A4329">
    <w:name w:val="FC040BC124B24210A4E650A9E3A5A4329"/>
    <w:rsid w:val="0039548F"/>
    <w:pPr>
      <w:spacing w:after="200" w:line="276" w:lineRule="auto"/>
    </w:pPr>
    <w:rPr>
      <w:rFonts w:eastAsiaTheme="minorHAnsi"/>
      <w:lang w:eastAsia="en-US"/>
    </w:rPr>
  </w:style>
  <w:style w:type="paragraph" w:customStyle="1" w:styleId="858980FB3C604957B73D9FEA4AE0C73714">
    <w:name w:val="858980FB3C604957B73D9FEA4AE0C73714"/>
    <w:rsid w:val="0039548F"/>
    <w:pPr>
      <w:spacing w:after="200" w:line="276" w:lineRule="auto"/>
    </w:pPr>
    <w:rPr>
      <w:rFonts w:eastAsiaTheme="minorHAnsi"/>
      <w:lang w:eastAsia="en-US"/>
    </w:rPr>
  </w:style>
  <w:style w:type="paragraph" w:customStyle="1" w:styleId="31C57144BD2E4D7B94141B82A1F1F8A414">
    <w:name w:val="31C57144BD2E4D7B94141B82A1F1F8A414"/>
    <w:rsid w:val="0039548F"/>
    <w:pPr>
      <w:spacing w:after="200" w:line="276" w:lineRule="auto"/>
    </w:pPr>
    <w:rPr>
      <w:rFonts w:eastAsiaTheme="minorHAnsi"/>
      <w:lang w:eastAsia="en-US"/>
    </w:rPr>
  </w:style>
  <w:style w:type="paragraph" w:customStyle="1" w:styleId="CB12621352C34BCD8648AACF94FFB52114">
    <w:name w:val="CB12621352C34BCD8648AACF94FFB52114"/>
    <w:rsid w:val="0039548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CD7B2E4419487BAE79C3B09ED0A14114">
    <w:name w:val="52CD7B2E4419487BAE79C3B09ED0A14114"/>
    <w:rsid w:val="0039548F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Plantilla TALM y otros</Template>
  <TotalTime>0</TotalTime>
  <Pages>3</Pages>
  <Words>802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Lisbeth Gordón Díaz</dc:creator>
  <cp:keywords/>
  <dc:description/>
  <cp:lastModifiedBy>Lorena Lisbeth Gordón Díaz</cp:lastModifiedBy>
  <cp:revision>2</cp:revision>
  <dcterms:created xsi:type="dcterms:W3CDTF">2025-05-27T20:23:00Z</dcterms:created>
  <dcterms:modified xsi:type="dcterms:W3CDTF">2025-05-27T20:23:00Z</dcterms:modified>
</cp:coreProperties>
</file>